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72" w:rsidRDefault="006B7C72" w:rsidP="006F4DD5">
      <w:pPr>
        <w:jc w:val="both"/>
        <w:rPr>
          <w:rFonts w:cs="Arial"/>
          <w:b/>
        </w:rPr>
      </w:pPr>
      <w:bookmarkStart w:id="0" w:name="_GoBack"/>
      <w:bookmarkEnd w:id="0"/>
    </w:p>
    <w:p w:rsidR="006B7C72" w:rsidRDefault="006B7C72" w:rsidP="006F4DD5">
      <w:pPr>
        <w:jc w:val="both"/>
        <w:rPr>
          <w:rFonts w:cs="Arial"/>
          <w:b/>
        </w:rPr>
      </w:pPr>
    </w:p>
    <w:p w:rsidR="006B7C72" w:rsidRDefault="006B7C72" w:rsidP="006F4DD5">
      <w:pPr>
        <w:jc w:val="both"/>
        <w:rPr>
          <w:rFonts w:cs="Arial"/>
          <w:b/>
        </w:rPr>
      </w:pPr>
    </w:p>
    <w:p w:rsidR="006B7C72" w:rsidRDefault="006B7C72" w:rsidP="006F4DD5">
      <w:pPr>
        <w:jc w:val="both"/>
        <w:rPr>
          <w:rFonts w:cs="Arial"/>
          <w:b/>
        </w:rPr>
      </w:pPr>
    </w:p>
    <w:p w:rsidR="006B7C72" w:rsidRDefault="006B7C72" w:rsidP="00DB6769">
      <w:pPr>
        <w:rPr>
          <w:rFonts w:cs="Arial"/>
          <w:b/>
        </w:rPr>
      </w:pPr>
    </w:p>
    <w:p w:rsidR="006B7C72" w:rsidRDefault="006B7C72" w:rsidP="006F4DD5">
      <w:pPr>
        <w:jc w:val="both"/>
        <w:rPr>
          <w:rFonts w:cs="Arial"/>
          <w:b/>
        </w:rPr>
      </w:pPr>
    </w:p>
    <w:p w:rsidR="006B7C72" w:rsidRDefault="006B7C72" w:rsidP="006F4DD5">
      <w:pPr>
        <w:jc w:val="both"/>
        <w:rPr>
          <w:rFonts w:cs="Arial"/>
        </w:rPr>
      </w:pPr>
    </w:p>
    <w:p w:rsidR="00754764" w:rsidRDefault="00754764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6B7C72" w:rsidRDefault="00C71EED" w:rsidP="00C71EED">
      <w:pPr>
        <w:pStyle w:val="AhVTitel-1"/>
      </w:pPr>
      <w:r>
        <w:t>hier Titel</w:t>
      </w:r>
    </w:p>
    <w:p w:rsidR="006B7C72" w:rsidRPr="00A365FE" w:rsidRDefault="00C71EED" w:rsidP="00A365FE">
      <w:pPr>
        <w:pStyle w:val="AhVTitel-2"/>
      </w:pPr>
      <w:r>
        <w:t>mit Untertitel</w:t>
      </w:r>
    </w:p>
    <w:p w:rsidR="006B7C72" w:rsidRDefault="006B7C72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DB6769" w:rsidRDefault="00DB6769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6B7C72" w:rsidRDefault="006B7C72" w:rsidP="006F4DD5">
      <w:pPr>
        <w:jc w:val="both"/>
        <w:rPr>
          <w:rFonts w:cs="Arial"/>
        </w:rPr>
      </w:pPr>
    </w:p>
    <w:p w:rsidR="00D010A2" w:rsidRDefault="00530313">
      <w:pPr>
        <w:rPr>
          <w:rFonts w:cs="Arial"/>
        </w:rPr>
      </w:pPr>
      <w:r>
        <w:rPr>
          <w:rFonts w:cs="Arial"/>
        </w:rPr>
        <w:t>Zusammengestellt und erarbeitet von:</w:t>
      </w:r>
    </w:p>
    <w:p w:rsidR="00D010A2" w:rsidRPr="00731E73" w:rsidRDefault="00C71EED" w:rsidP="00731E73">
      <w:pPr>
        <w:pStyle w:val="AhVerfasser"/>
      </w:pPr>
      <w:r w:rsidRPr="00731E73">
        <w:t>Mark Mustermann</w:t>
      </w:r>
    </w:p>
    <w:p w:rsidR="00D010A2" w:rsidRDefault="00C71EED" w:rsidP="00530313">
      <w:pPr>
        <w:tabs>
          <w:tab w:val="left" w:pos="1418"/>
        </w:tabs>
        <w:ind w:left="567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CREATEDATE  \@ "MMMM yyyy"  \* MERGEFORMAT </w:instrText>
      </w:r>
      <w:r>
        <w:rPr>
          <w:rFonts w:cs="Arial"/>
        </w:rPr>
        <w:fldChar w:fldCharType="separate"/>
      </w:r>
      <w:r w:rsidR="00DE0EE0">
        <w:rPr>
          <w:rFonts w:cs="Arial"/>
          <w:noProof/>
        </w:rPr>
        <w:t>Oktober 2012</w:t>
      </w:r>
      <w:r>
        <w:rPr>
          <w:rFonts w:cs="Arial"/>
        </w:rPr>
        <w:fldChar w:fldCharType="end"/>
      </w:r>
      <w:r w:rsidR="003C0CBB">
        <w:rPr>
          <w:rFonts w:cs="Arial"/>
        </w:rPr>
        <w:t xml:space="preserve">, </w:t>
      </w:r>
      <w:r w:rsidR="003C0CBB">
        <w:rPr>
          <w:rFonts w:cs="Arial"/>
        </w:rPr>
        <w:fldChar w:fldCharType="begin"/>
      </w:r>
      <w:r w:rsidR="003C0CBB">
        <w:rPr>
          <w:rFonts w:cs="Arial"/>
        </w:rPr>
        <w:instrText xml:space="preserve"> SAVEDATE  \@ "MMMM yyyy"  \* MERGEFORMAT </w:instrText>
      </w:r>
      <w:r w:rsidR="003C0CBB">
        <w:rPr>
          <w:rFonts w:cs="Arial"/>
        </w:rPr>
        <w:fldChar w:fldCharType="separate"/>
      </w:r>
      <w:r w:rsidR="00DE0EE0">
        <w:rPr>
          <w:rFonts w:cs="Arial"/>
          <w:noProof/>
        </w:rPr>
        <w:t>Oktober 2012</w:t>
      </w:r>
      <w:r w:rsidR="003C0CBB">
        <w:rPr>
          <w:rFonts w:cs="Arial"/>
        </w:rPr>
        <w:fldChar w:fldCharType="end"/>
      </w:r>
    </w:p>
    <w:p w:rsidR="00186D88" w:rsidRDefault="006F4DD5" w:rsidP="00186D88">
      <w:pPr>
        <w:tabs>
          <w:tab w:val="left" w:pos="1418"/>
        </w:tabs>
        <w:rPr>
          <w:rFonts w:cs="Arial"/>
        </w:rPr>
      </w:pPr>
      <w:r>
        <w:rPr>
          <w:rFonts w:cs="Arial"/>
        </w:rPr>
        <w:br w:type="page"/>
      </w:r>
    </w:p>
    <w:p w:rsidR="00922719" w:rsidRDefault="003E7AE1" w:rsidP="00922719">
      <w:pPr>
        <w:pStyle w:val="AhbX"/>
      </w:pPr>
      <w:r>
        <w:lastRenderedPageBreak/>
        <w:t>Inhalt</w:t>
      </w:r>
    </w:p>
    <w:p w:rsidR="00922719" w:rsidRPr="003E7AE1" w:rsidRDefault="00922719" w:rsidP="00186D88">
      <w:pPr>
        <w:tabs>
          <w:tab w:val="left" w:pos="1418"/>
        </w:tabs>
        <w:rPr>
          <w:rFonts w:cs="Arial"/>
        </w:rPr>
      </w:pPr>
    </w:p>
    <w:p w:rsidR="00DE0EE0" w:rsidRDefault="00586454">
      <w:pPr>
        <w:pStyle w:val="Verzeichnis1"/>
        <w:tabs>
          <w:tab w:val="left" w:pos="426"/>
        </w:tabs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cs="Arial"/>
          <w:szCs w:val="20"/>
        </w:rPr>
        <w:fldChar w:fldCharType="begin"/>
      </w:r>
      <w:r w:rsidRPr="00586454">
        <w:rPr>
          <w:rFonts w:cs="Arial"/>
          <w:szCs w:val="20"/>
        </w:rPr>
        <w:instrText xml:space="preserve"> TOC \o "1-2" \u </w:instrText>
      </w:r>
      <w:r>
        <w:rPr>
          <w:rFonts w:cs="Arial"/>
          <w:szCs w:val="20"/>
        </w:rPr>
        <w:fldChar w:fldCharType="separate"/>
      </w:r>
      <w:r w:rsidR="00DE0EE0">
        <w:t>1</w:t>
      </w:r>
      <w:r w:rsidR="00DE0EE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ab/>
      </w:r>
      <w:r w:rsidR="00DE0EE0">
        <w:t>Überschrift 1 für Hauptüberschriften</w:t>
      </w:r>
      <w:r w:rsidR="00DE0EE0">
        <w:tab/>
      </w:r>
      <w:r w:rsidR="00DE0EE0">
        <w:fldChar w:fldCharType="begin"/>
      </w:r>
      <w:r w:rsidR="00DE0EE0">
        <w:instrText xml:space="preserve"> PAGEREF _Toc338446344 \h </w:instrText>
      </w:r>
      <w:r w:rsidR="00DE0EE0">
        <w:fldChar w:fldCharType="separate"/>
      </w:r>
      <w:r w:rsidR="00DE0EE0">
        <w:t>3</w:t>
      </w:r>
      <w:r w:rsidR="00DE0EE0">
        <w:fldChar w:fldCharType="end"/>
      </w:r>
    </w:p>
    <w:p w:rsidR="00DE0EE0" w:rsidRDefault="00DE0EE0">
      <w:pPr>
        <w:pStyle w:val="Verzeichnis2"/>
        <w:tabs>
          <w:tab w:val="left" w:pos="9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>
        <w:t>Überschrift 2 für Unterkapitel</w:t>
      </w:r>
      <w:r>
        <w:tab/>
      </w:r>
      <w:r>
        <w:fldChar w:fldCharType="begin"/>
      </w:r>
      <w:r>
        <w:instrText xml:space="preserve"> PAGEREF _Toc338446345 \h </w:instrText>
      </w:r>
      <w:r>
        <w:fldChar w:fldCharType="separate"/>
      </w:r>
      <w:r>
        <w:t>3</w:t>
      </w:r>
      <w:r>
        <w:fldChar w:fldCharType="end"/>
      </w:r>
    </w:p>
    <w:p w:rsidR="00DE0EE0" w:rsidRDefault="00DE0EE0">
      <w:pPr>
        <w:pStyle w:val="Verzeichnis1"/>
        <w:tabs>
          <w:tab w:val="left" w:pos="426"/>
        </w:tabs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ab/>
      </w:r>
      <w:r>
        <w:t>Test Test</w:t>
      </w:r>
      <w:r>
        <w:tab/>
      </w:r>
      <w:r>
        <w:fldChar w:fldCharType="begin"/>
      </w:r>
      <w:r>
        <w:instrText xml:space="preserve"> PAGEREF _Toc338446346 \h </w:instrText>
      </w:r>
      <w:r>
        <w:fldChar w:fldCharType="separate"/>
      </w:r>
      <w:r>
        <w:t>3</w:t>
      </w:r>
      <w:r>
        <w:fldChar w:fldCharType="end"/>
      </w:r>
    </w:p>
    <w:p w:rsidR="00DE0EE0" w:rsidRDefault="00DE0EE0">
      <w:pPr>
        <w:pStyle w:val="Verzeichnis2"/>
        <w:tabs>
          <w:tab w:val="left" w:pos="9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>
        <w:t>Test Test unter</w:t>
      </w:r>
      <w:r>
        <w:tab/>
      </w:r>
      <w:r>
        <w:fldChar w:fldCharType="begin"/>
      </w:r>
      <w:r>
        <w:instrText xml:space="preserve"> PAGEREF _Toc338446347 \h </w:instrText>
      </w:r>
      <w:r>
        <w:fldChar w:fldCharType="separate"/>
      </w:r>
      <w:r>
        <w:t>3</w:t>
      </w:r>
      <w:r>
        <w:fldChar w:fldCharType="end"/>
      </w:r>
    </w:p>
    <w:p w:rsidR="00586454" w:rsidRPr="00586454" w:rsidRDefault="00586454" w:rsidP="00586454">
      <w:pPr>
        <w:tabs>
          <w:tab w:val="left" w:leader="dot" w:pos="6804"/>
          <w:tab w:val="right" w:leader="dot" w:pos="7797"/>
        </w:tabs>
        <w:rPr>
          <w:rFonts w:cs="Arial"/>
        </w:rPr>
      </w:pPr>
      <w:r>
        <w:rPr>
          <w:rFonts w:cs="Arial"/>
        </w:rPr>
        <w:fldChar w:fldCharType="end"/>
      </w:r>
    </w:p>
    <w:p w:rsidR="00586454" w:rsidRPr="00586454" w:rsidRDefault="00586454" w:rsidP="00586454">
      <w:pPr>
        <w:tabs>
          <w:tab w:val="left" w:leader="dot" w:pos="6804"/>
          <w:tab w:val="right" w:leader="dot" w:pos="7797"/>
        </w:tabs>
        <w:rPr>
          <w:rFonts w:cs="Arial"/>
        </w:rPr>
      </w:pPr>
    </w:p>
    <w:p w:rsidR="00DE0EE0" w:rsidRDefault="00AB3281">
      <w:pPr>
        <w:pStyle w:val="Verzeichnis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fldChar w:fldCharType="begin"/>
      </w:r>
      <w:r>
        <w:instrText xml:space="preserve"> TOC \h \z \t "Ah Anh-1;1;Ah Anh-2;2" </w:instrText>
      </w:r>
      <w:r>
        <w:fldChar w:fldCharType="separate"/>
      </w:r>
      <w:hyperlink w:anchor="_Toc338446348" w:history="1">
        <w:r w:rsidR="00DE0EE0" w:rsidRPr="00310E68">
          <w:rPr>
            <w:rStyle w:val="Hyperlink"/>
          </w:rPr>
          <w:t>Anhang</w:t>
        </w:r>
        <w:r w:rsidR="00DE0EE0">
          <w:rPr>
            <w:webHidden/>
          </w:rPr>
          <w:tab/>
        </w:r>
        <w:r w:rsidR="00DE0EE0">
          <w:rPr>
            <w:webHidden/>
          </w:rPr>
          <w:fldChar w:fldCharType="begin"/>
        </w:r>
        <w:r w:rsidR="00DE0EE0">
          <w:rPr>
            <w:webHidden/>
          </w:rPr>
          <w:instrText xml:space="preserve"> PAGEREF _Toc338446348 \h </w:instrText>
        </w:r>
        <w:r w:rsidR="00DE0EE0">
          <w:rPr>
            <w:webHidden/>
          </w:rPr>
        </w:r>
        <w:r w:rsidR="00DE0EE0">
          <w:rPr>
            <w:webHidden/>
          </w:rPr>
          <w:fldChar w:fldCharType="separate"/>
        </w:r>
        <w:r w:rsidR="00DE0EE0">
          <w:rPr>
            <w:webHidden/>
          </w:rPr>
          <w:t>9</w:t>
        </w:r>
        <w:r w:rsidR="00DE0EE0">
          <w:rPr>
            <w:webHidden/>
          </w:rPr>
          <w:fldChar w:fldCharType="end"/>
        </w:r>
      </w:hyperlink>
    </w:p>
    <w:p w:rsidR="00DE0EE0" w:rsidRDefault="00DE0EE0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38446349" w:history="1">
        <w:r w:rsidRPr="00310E68">
          <w:rPr>
            <w:rStyle w:val="Hyperlink"/>
          </w:rPr>
          <w:t>Die Physiker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_Toc338446349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0EE0" w:rsidRDefault="00DE0EE0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38446350" w:history="1">
        <w:r w:rsidRPr="00310E68">
          <w:rPr>
            <w:rStyle w:val="Hyperlink"/>
          </w:rPr>
          <w:t>Zeitstrahl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_Toc338446350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0EE0" w:rsidRDefault="00DE0EE0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38446351" w:history="1">
        <w:r w:rsidRPr="00310E68">
          <w:rPr>
            <w:rStyle w:val="Hyperlink"/>
          </w:rPr>
          <w:t>Basisformeln und Konstanten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_Toc338446351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0EE0" w:rsidRDefault="00DE0EE0">
      <w:pPr>
        <w:pStyle w:val="Verzeichnis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338446352" w:history="1">
        <w:r w:rsidRPr="00310E68">
          <w:rPr>
            <w:rStyle w:val="Hyperlink"/>
          </w:rPr>
          <w:t>Webseiten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_Toc338446352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0EE0" w:rsidRDefault="00DE0EE0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38446353" w:history="1">
        <w:r w:rsidRPr="00310E68">
          <w:rPr>
            <w:rStyle w:val="Hyperlink"/>
          </w:rPr>
          <w:t>Links zum Thema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_Toc338446353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514AD" w:rsidRPr="003E7AE1" w:rsidRDefault="00AB3281" w:rsidP="00AB3281">
      <w:r>
        <w:fldChar w:fldCharType="end"/>
      </w:r>
    </w:p>
    <w:p w:rsidR="00186D88" w:rsidRPr="003E7AE1" w:rsidRDefault="00186D88" w:rsidP="003E7AE1">
      <w:pPr>
        <w:tabs>
          <w:tab w:val="right" w:leader="dot" w:pos="7797"/>
        </w:tabs>
        <w:rPr>
          <w:rFonts w:cs="Arial"/>
        </w:rPr>
      </w:pPr>
    </w:p>
    <w:p w:rsidR="00186D88" w:rsidRPr="003E7AE1" w:rsidRDefault="00186D88" w:rsidP="003E7AE1">
      <w:pPr>
        <w:tabs>
          <w:tab w:val="right" w:leader="dot" w:pos="7797"/>
        </w:tabs>
        <w:rPr>
          <w:rFonts w:cs="Arial"/>
        </w:rPr>
      </w:pPr>
    </w:p>
    <w:p w:rsidR="003E590B" w:rsidRDefault="00E514AD" w:rsidP="003E590B">
      <w:bookmarkStart w:id="1" w:name="_Toc189447037"/>
      <w:r>
        <w:br w:type="page"/>
      </w:r>
      <w:bookmarkEnd w:id="1"/>
    </w:p>
    <w:p w:rsidR="003E590B" w:rsidRDefault="003E590B" w:rsidP="005001D9">
      <w:pPr>
        <w:pStyle w:val="berschrift1"/>
      </w:pPr>
      <w:bookmarkStart w:id="2" w:name="_Toc338093737"/>
      <w:bookmarkStart w:id="3" w:name="_Toc338143328"/>
      <w:bookmarkStart w:id="4" w:name="_Toc338446344"/>
      <w:r>
        <w:lastRenderedPageBreak/>
        <w:t>Überschrift 1 für Hauptüberschriften</w:t>
      </w:r>
      <w:bookmarkEnd w:id="2"/>
      <w:bookmarkEnd w:id="3"/>
      <w:bookmarkEnd w:id="4"/>
    </w:p>
    <w:p w:rsidR="005001D9" w:rsidRPr="005001D9" w:rsidRDefault="005001D9" w:rsidP="005001D9"/>
    <w:p w:rsidR="003E590B" w:rsidRDefault="003E590B" w:rsidP="005001D9">
      <w:pPr>
        <w:pStyle w:val="berschrift2"/>
      </w:pPr>
      <w:bookmarkStart w:id="5" w:name="_Toc338093738"/>
      <w:bookmarkStart w:id="6" w:name="_Toc338143329"/>
      <w:bookmarkStart w:id="7" w:name="_Toc338446345"/>
      <w:r>
        <w:t>Überschrift 2 für Unterkapitel</w:t>
      </w:r>
      <w:bookmarkEnd w:id="5"/>
      <w:bookmarkEnd w:id="6"/>
      <w:bookmarkEnd w:id="7"/>
    </w:p>
    <w:p w:rsidR="005001D9" w:rsidRDefault="005001D9" w:rsidP="005001D9"/>
    <w:p w:rsidR="005001D9" w:rsidRPr="005001D9" w:rsidRDefault="005001D9" w:rsidP="005001D9"/>
    <w:p w:rsidR="003E590B" w:rsidRPr="00E4544E" w:rsidRDefault="003E590B" w:rsidP="005001D9">
      <w:pPr>
        <w:pStyle w:val="berschrift3"/>
      </w:pPr>
      <w:bookmarkStart w:id="8" w:name="_Toc338092432"/>
      <w:bookmarkStart w:id="9" w:name="_Toc338143330"/>
      <w:r w:rsidRPr="00E4544E">
        <w:t>Überschrift 3 für Unterabschnitte</w:t>
      </w:r>
      <w:bookmarkEnd w:id="8"/>
      <w:bookmarkEnd w:id="9"/>
    </w:p>
    <w:p w:rsidR="003E590B" w:rsidRDefault="003E590B" w:rsidP="003E590B"/>
    <w:p w:rsidR="003E590B" w:rsidRDefault="003E590B" w:rsidP="003E590B"/>
    <w:p w:rsidR="003E590B" w:rsidRDefault="00247BF7" w:rsidP="003305B5">
      <w:pPr>
        <w:pStyle w:val="berschrift1"/>
      </w:pPr>
      <w:bookmarkStart w:id="10" w:name="_Toc338446346"/>
      <w:r>
        <w:t xml:space="preserve">Test </w:t>
      </w:r>
      <w:proofErr w:type="spellStart"/>
      <w:r>
        <w:t>Test</w:t>
      </w:r>
      <w:bookmarkEnd w:id="10"/>
      <w:proofErr w:type="spellEnd"/>
    </w:p>
    <w:p w:rsidR="001D525C" w:rsidRDefault="001D525C" w:rsidP="003E590B"/>
    <w:p w:rsidR="001D525C" w:rsidRDefault="00247BF7" w:rsidP="001D525C">
      <w:pPr>
        <w:pStyle w:val="berschrift2"/>
      </w:pPr>
      <w:bookmarkStart w:id="11" w:name="_Toc338446347"/>
      <w:r>
        <w:t xml:space="preserve">Test </w:t>
      </w:r>
      <w:proofErr w:type="spellStart"/>
      <w:r>
        <w:t>Test</w:t>
      </w:r>
      <w:proofErr w:type="spellEnd"/>
      <w:r>
        <w:t xml:space="preserve"> unter</w:t>
      </w:r>
      <w:bookmarkEnd w:id="11"/>
    </w:p>
    <w:p w:rsidR="003E590B" w:rsidRDefault="003E590B" w:rsidP="003E590B"/>
    <w:p w:rsidR="00247BF7" w:rsidRDefault="00247BF7" w:rsidP="003E590B"/>
    <w:p w:rsidR="00247BF7" w:rsidRDefault="00247BF7" w:rsidP="003E590B"/>
    <w:p w:rsidR="00247BF7" w:rsidRDefault="00247BF7" w:rsidP="003E590B"/>
    <w:p w:rsidR="004A0DA2" w:rsidRDefault="00654F0E" w:rsidP="003E590B">
      <w:r>
        <w:t>Normaler Text in Arial 12</w:t>
      </w:r>
    </w:p>
    <w:p w:rsidR="00654F0E" w:rsidRDefault="00654F0E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654F0E" w:rsidRPr="00936853" w:rsidRDefault="00654F0E">
      <w:pPr>
        <w:rPr>
          <w:rFonts w:cs="Arial"/>
        </w:rPr>
      </w:pPr>
      <w:r>
        <w:rPr>
          <w:rFonts w:cs="Arial"/>
        </w:rPr>
        <w:t>Aufzählungen ohne Nummerierung</w:t>
      </w:r>
    </w:p>
    <w:p w:rsidR="004A0DA2" w:rsidRPr="00E82AB8" w:rsidRDefault="00654F0E" w:rsidP="00E82AB8">
      <w:pPr>
        <w:pStyle w:val="AhAufz-1"/>
      </w:pPr>
      <w:r w:rsidRPr="00E82AB8">
        <w:t>Affe</w:t>
      </w:r>
    </w:p>
    <w:p w:rsidR="00654F0E" w:rsidRPr="00E82AB8" w:rsidRDefault="00654F0E" w:rsidP="00E82AB8">
      <w:pPr>
        <w:pStyle w:val="AhAufz-1"/>
      </w:pPr>
      <w:r w:rsidRPr="00E82AB8">
        <w:t>Hund</w:t>
      </w:r>
    </w:p>
    <w:p w:rsidR="00654F0E" w:rsidRPr="00E82AB8" w:rsidRDefault="00654F0E" w:rsidP="00E82AB8">
      <w:pPr>
        <w:pStyle w:val="AhAufz-1"/>
      </w:pPr>
      <w:r w:rsidRPr="00E82AB8">
        <w:t>Vogel</w:t>
      </w:r>
    </w:p>
    <w:p w:rsidR="00654F0E" w:rsidRPr="00E82AB8" w:rsidRDefault="00654F0E" w:rsidP="00E82AB8">
      <w:pPr>
        <w:pStyle w:val="AhAufz-1"/>
      </w:pPr>
      <w:r w:rsidRPr="00E82AB8">
        <w:t>Katze</w:t>
      </w:r>
    </w:p>
    <w:p w:rsidR="004A0DA2" w:rsidRDefault="004A0DA2">
      <w:pPr>
        <w:rPr>
          <w:rFonts w:cs="Arial"/>
        </w:rPr>
      </w:pPr>
    </w:p>
    <w:p w:rsidR="004A784E" w:rsidRPr="00E82AB8" w:rsidRDefault="004A784E" w:rsidP="004A784E">
      <w:pPr>
        <w:pStyle w:val="AhAufz-2"/>
      </w:pPr>
      <w:r w:rsidRPr="00E82AB8">
        <w:t>Affe</w:t>
      </w:r>
    </w:p>
    <w:p w:rsidR="004A784E" w:rsidRPr="00E82AB8" w:rsidRDefault="004A784E" w:rsidP="004A784E">
      <w:pPr>
        <w:pStyle w:val="AhAufz-2"/>
      </w:pPr>
      <w:r w:rsidRPr="00E82AB8">
        <w:t>Hund</w:t>
      </w:r>
    </w:p>
    <w:p w:rsidR="004A784E" w:rsidRPr="00E82AB8" w:rsidRDefault="004A784E" w:rsidP="004A784E">
      <w:pPr>
        <w:pStyle w:val="AhAufz-2"/>
      </w:pPr>
      <w:r w:rsidRPr="00E82AB8">
        <w:t>Vogel</w:t>
      </w:r>
    </w:p>
    <w:p w:rsidR="004A784E" w:rsidRPr="00E82AB8" w:rsidRDefault="004A784E" w:rsidP="004A784E">
      <w:pPr>
        <w:pStyle w:val="AhAufz-2"/>
      </w:pPr>
      <w:r w:rsidRPr="00E82AB8">
        <w:t>Katze</w:t>
      </w:r>
    </w:p>
    <w:p w:rsidR="004A784E" w:rsidRDefault="004A784E">
      <w:pPr>
        <w:rPr>
          <w:rFonts w:cs="Arial"/>
        </w:rPr>
      </w:pPr>
    </w:p>
    <w:p w:rsidR="004A784E" w:rsidRDefault="004A784E">
      <w:pPr>
        <w:rPr>
          <w:rFonts w:cs="Arial"/>
        </w:rPr>
      </w:pPr>
    </w:p>
    <w:p w:rsidR="00247BF7" w:rsidRDefault="00247BF7">
      <w:pPr>
        <w:rPr>
          <w:rFonts w:cs="Arial"/>
        </w:rPr>
      </w:pPr>
      <w:r>
        <w:rPr>
          <w:rFonts w:cs="Arial"/>
        </w:rPr>
        <w:br w:type="page"/>
      </w:r>
    </w:p>
    <w:p w:rsidR="004A784E" w:rsidRDefault="004A784E">
      <w:pPr>
        <w:rPr>
          <w:rFonts w:cs="Arial"/>
        </w:rPr>
      </w:pPr>
    </w:p>
    <w:p w:rsidR="004A784E" w:rsidRPr="00936853" w:rsidRDefault="004A784E">
      <w:pPr>
        <w:rPr>
          <w:rFonts w:cs="Arial"/>
        </w:rPr>
      </w:pPr>
    </w:p>
    <w:p w:rsidR="004A0DA2" w:rsidRPr="00936853" w:rsidRDefault="004A0DA2">
      <w:pPr>
        <w:rPr>
          <w:rFonts w:cs="Arial"/>
        </w:rPr>
      </w:pPr>
    </w:p>
    <w:p w:rsidR="004A0DA2" w:rsidRDefault="00654F0E">
      <w:pPr>
        <w:rPr>
          <w:rFonts w:cs="Arial"/>
        </w:rPr>
      </w:pPr>
      <w:r>
        <w:rPr>
          <w:rFonts w:cs="Arial"/>
        </w:rPr>
        <w:t>Und das Ganze mit Nummerierung</w:t>
      </w:r>
    </w:p>
    <w:p w:rsidR="00654F0E" w:rsidRDefault="00654F0E" w:rsidP="00E82AB8">
      <w:pPr>
        <w:pStyle w:val="AhNummerierung"/>
      </w:pPr>
      <w:r>
        <w:t>Informieren</w:t>
      </w:r>
      <w:r w:rsidR="002F2233">
        <w:t xml:space="preserve"> </w:t>
      </w:r>
      <w:r w:rsidR="002F2233" w:rsidRPr="002F2233">
        <w:t xml:space="preserve">Blindtexte werden ebenfalls zur Demonstration der Gestalt verschiedener Schrifttypen und zu </w:t>
      </w:r>
      <w:proofErr w:type="spellStart"/>
      <w:r w:rsidR="002F2233" w:rsidRPr="002F2233">
        <w:t>Layoutzwecken</w:t>
      </w:r>
      <w:proofErr w:type="spellEnd"/>
      <w:r w:rsidR="002F2233" w:rsidRPr="002F2233">
        <w:t xml:space="preserve"> verwendet. </w:t>
      </w:r>
    </w:p>
    <w:p w:rsidR="00654F0E" w:rsidRDefault="00654F0E" w:rsidP="00E82AB8">
      <w:pPr>
        <w:pStyle w:val="AhNummerierung"/>
      </w:pPr>
      <w:r>
        <w:t>Planen</w:t>
      </w:r>
    </w:p>
    <w:p w:rsidR="00654F0E" w:rsidRDefault="00654F0E" w:rsidP="00E82AB8">
      <w:pPr>
        <w:pStyle w:val="AhNummerierung"/>
      </w:pPr>
      <w:r>
        <w:t>Entscheiden</w:t>
      </w:r>
    </w:p>
    <w:p w:rsidR="00654F0E" w:rsidRDefault="00654F0E" w:rsidP="00E82AB8">
      <w:pPr>
        <w:pStyle w:val="AhNummerierung"/>
      </w:pPr>
      <w:r>
        <w:t>Durchführen</w:t>
      </w:r>
    </w:p>
    <w:p w:rsidR="00333930" w:rsidRDefault="00654F0E" w:rsidP="00E82AB8">
      <w:pPr>
        <w:pStyle w:val="AhNummerierung"/>
      </w:pPr>
      <w:r>
        <w:t>Kontrollieren</w:t>
      </w:r>
      <w:r w:rsidR="00C71EED">
        <w:t xml:space="preserve"> </w:t>
      </w:r>
      <w:r w:rsidR="00333930">
        <w:t>Entscheiden</w:t>
      </w:r>
    </w:p>
    <w:p w:rsidR="00333930" w:rsidRDefault="00333930" w:rsidP="00E82AB8">
      <w:pPr>
        <w:pStyle w:val="AhNummerierung"/>
      </w:pPr>
      <w:r>
        <w:t>Durchführen</w:t>
      </w:r>
    </w:p>
    <w:p w:rsidR="00333930" w:rsidRDefault="00333930" w:rsidP="00E82AB8">
      <w:pPr>
        <w:pStyle w:val="AhNummerierung"/>
      </w:pPr>
      <w:r>
        <w:t>Kontrollieren</w:t>
      </w:r>
    </w:p>
    <w:p w:rsidR="00333930" w:rsidRDefault="00333930" w:rsidP="00E82AB8">
      <w:pPr>
        <w:pStyle w:val="AhNummerierung"/>
      </w:pPr>
      <w:r>
        <w:t>Entscheiden</w:t>
      </w:r>
    </w:p>
    <w:p w:rsidR="00333930" w:rsidRDefault="00333930" w:rsidP="00E82AB8">
      <w:pPr>
        <w:pStyle w:val="AhNummerierung"/>
      </w:pPr>
      <w:r>
        <w:t>Durchführen</w:t>
      </w:r>
    </w:p>
    <w:p w:rsidR="00333930" w:rsidRDefault="00333930" w:rsidP="00E82AB8">
      <w:pPr>
        <w:pStyle w:val="AhNummerierung"/>
      </w:pPr>
      <w:r>
        <w:t>Kontrollieren</w:t>
      </w:r>
    </w:p>
    <w:p w:rsidR="00654F0E" w:rsidRDefault="00654F0E">
      <w:pPr>
        <w:rPr>
          <w:rFonts w:cs="Arial"/>
        </w:rPr>
      </w:pPr>
    </w:p>
    <w:p w:rsidR="00716579" w:rsidRDefault="00716579">
      <w:pPr>
        <w:rPr>
          <w:rFonts w:cs="Arial"/>
        </w:rPr>
      </w:pPr>
    </w:p>
    <w:p w:rsidR="00716579" w:rsidRPr="00936853" w:rsidRDefault="00716579">
      <w:pPr>
        <w:rPr>
          <w:rFonts w:cs="Arial"/>
        </w:rPr>
      </w:pPr>
    </w:p>
    <w:p w:rsidR="004A0DA2" w:rsidRPr="00936853" w:rsidRDefault="00716579">
      <w:pPr>
        <w:rPr>
          <w:rFonts w:cs="Arial"/>
        </w:rPr>
      </w:pPr>
      <w:r>
        <w:rPr>
          <w:rFonts w:cs="Arial"/>
        </w:rPr>
        <w:t>Rahmen um einen Absatz</w:t>
      </w:r>
    </w:p>
    <w:p w:rsidR="004A0DA2" w:rsidRPr="00936853" w:rsidRDefault="004A0DA2">
      <w:pPr>
        <w:rPr>
          <w:rFonts w:cs="Arial"/>
        </w:rPr>
      </w:pPr>
    </w:p>
    <w:p w:rsidR="004A0DA2" w:rsidRDefault="004A0DA2">
      <w:pPr>
        <w:rPr>
          <w:rFonts w:cs="Arial"/>
        </w:rPr>
      </w:pPr>
    </w:p>
    <w:p w:rsidR="00654F0E" w:rsidRDefault="00654F0E">
      <w:pPr>
        <w:rPr>
          <w:rFonts w:cs="Arial"/>
        </w:rPr>
      </w:pPr>
    </w:p>
    <w:p w:rsidR="00654F0E" w:rsidRDefault="00654F0E">
      <w:pPr>
        <w:rPr>
          <w:rFonts w:cs="Arial"/>
        </w:rPr>
      </w:pPr>
    </w:p>
    <w:p w:rsidR="00654F0E" w:rsidRPr="004F5D18" w:rsidRDefault="00192769" w:rsidP="004F5D18">
      <w:pPr>
        <w:pStyle w:val="AhVRahmen"/>
      </w:pPr>
      <w:r w:rsidRPr="004F5D18">
        <w:t>Das ist ein wichtiger Satz</w:t>
      </w:r>
    </w:p>
    <w:p w:rsidR="00192769" w:rsidRDefault="00192769">
      <w:pPr>
        <w:rPr>
          <w:rFonts w:cs="Arial"/>
        </w:rPr>
      </w:pPr>
    </w:p>
    <w:p w:rsidR="00654F0E" w:rsidRDefault="00654F0E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  <w:r>
        <w:rPr>
          <w:rFonts w:cs="Arial"/>
        </w:rPr>
        <w:br w:type="page"/>
      </w: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  <w:r>
        <w:rPr>
          <w:rFonts w:cs="Arial"/>
        </w:rPr>
        <w:br w:type="page"/>
      </w: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790ED3" w:rsidRDefault="00790ED3">
      <w:pPr>
        <w:rPr>
          <w:rFonts w:cs="Arial"/>
        </w:rPr>
        <w:sectPr w:rsidR="00790ED3" w:rsidSect="00C63EB7">
          <w:headerReference w:type="default" r:id="rId9"/>
          <w:footerReference w:type="even" r:id="rId10"/>
          <w:footerReference w:type="default" r:id="rId11"/>
          <w:pgSz w:w="11906" w:h="16838" w:code="9"/>
          <w:pgMar w:top="1077" w:right="1701" w:bottom="1418" w:left="1985" w:header="720" w:footer="720" w:gutter="0"/>
          <w:cols w:space="720"/>
          <w:titlePg/>
        </w:sectPr>
      </w:pPr>
    </w:p>
    <w:p w:rsidR="00AB3281" w:rsidRDefault="00AB3281" w:rsidP="00AB3281">
      <w:pPr>
        <w:pStyle w:val="AhAnh-1"/>
      </w:pPr>
      <w:bookmarkStart w:id="12" w:name="_Toc338446348"/>
      <w:r>
        <w:lastRenderedPageBreak/>
        <w:t>Anhang</w:t>
      </w:r>
      <w:bookmarkEnd w:id="12"/>
    </w:p>
    <w:p w:rsidR="00AB3281" w:rsidRDefault="00AB3281">
      <w:pPr>
        <w:rPr>
          <w:rFonts w:cs="Arial"/>
        </w:rPr>
      </w:pPr>
    </w:p>
    <w:p w:rsidR="00AB3281" w:rsidRDefault="00AB3281" w:rsidP="00AB3281">
      <w:pPr>
        <w:pStyle w:val="AhAnh-2"/>
      </w:pPr>
      <w:bookmarkStart w:id="13" w:name="_Toc338446349"/>
      <w:r>
        <w:t>Die Physiker</w:t>
      </w:r>
      <w:bookmarkEnd w:id="13"/>
    </w:p>
    <w:p w:rsidR="00AB3281" w:rsidRDefault="00AB3281">
      <w:pPr>
        <w:rPr>
          <w:rFonts w:cs="Arial"/>
        </w:rPr>
      </w:pPr>
    </w:p>
    <w:p w:rsidR="00AB3281" w:rsidRDefault="00AB3281" w:rsidP="00AB3281">
      <w:pPr>
        <w:pStyle w:val="AhAnh-2"/>
      </w:pPr>
      <w:bookmarkStart w:id="14" w:name="_Toc338446350"/>
      <w:r>
        <w:t>Zeitstrahl</w:t>
      </w:r>
      <w:bookmarkEnd w:id="14"/>
    </w:p>
    <w:p w:rsidR="00AB3281" w:rsidRDefault="00AB3281">
      <w:pPr>
        <w:rPr>
          <w:rFonts w:cs="Arial"/>
        </w:rPr>
      </w:pPr>
    </w:p>
    <w:p w:rsidR="00AB3281" w:rsidRDefault="00AB3281" w:rsidP="00AB3281">
      <w:pPr>
        <w:pStyle w:val="AhAnh-2"/>
      </w:pPr>
      <w:bookmarkStart w:id="15" w:name="_Toc338446351"/>
      <w:r>
        <w:t>Basisformeln und Konstanten</w:t>
      </w:r>
      <w:bookmarkEnd w:id="15"/>
    </w:p>
    <w:p w:rsidR="00AB3281" w:rsidRDefault="00AB3281">
      <w:pPr>
        <w:rPr>
          <w:rFonts w:cs="Arial"/>
        </w:rPr>
      </w:pPr>
    </w:p>
    <w:p w:rsidR="00AB3281" w:rsidRDefault="00AB3281">
      <w:pPr>
        <w:rPr>
          <w:rFonts w:cs="Arial"/>
        </w:rPr>
      </w:pPr>
    </w:p>
    <w:p w:rsidR="00AB3281" w:rsidRDefault="001D525C" w:rsidP="001D525C">
      <w:pPr>
        <w:pStyle w:val="AhAnh-1"/>
      </w:pPr>
      <w:bookmarkStart w:id="16" w:name="_Toc338446352"/>
      <w:r>
        <w:t>W</w:t>
      </w:r>
      <w:r w:rsidR="00247BF7">
        <w:t>e</w:t>
      </w:r>
      <w:r>
        <w:t>bseiten</w:t>
      </w:r>
      <w:bookmarkEnd w:id="16"/>
    </w:p>
    <w:p w:rsidR="00AB3281" w:rsidRDefault="00AB3281">
      <w:pPr>
        <w:rPr>
          <w:rFonts w:cs="Arial"/>
        </w:rPr>
      </w:pPr>
    </w:p>
    <w:p w:rsidR="005001D9" w:rsidRDefault="005001D9">
      <w:pPr>
        <w:rPr>
          <w:rFonts w:cs="Arial"/>
        </w:rPr>
      </w:pPr>
    </w:p>
    <w:p w:rsidR="005001D9" w:rsidRDefault="00247BF7" w:rsidP="001D525C">
      <w:pPr>
        <w:pStyle w:val="AhAnh-2"/>
      </w:pPr>
      <w:bookmarkStart w:id="17" w:name="_Toc338446353"/>
      <w:r>
        <w:t>Links zum Thema</w:t>
      </w:r>
      <w:bookmarkEnd w:id="17"/>
    </w:p>
    <w:p w:rsidR="005001D9" w:rsidRDefault="005001D9">
      <w:pPr>
        <w:rPr>
          <w:rFonts w:cs="Arial"/>
        </w:rPr>
      </w:pPr>
    </w:p>
    <w:p w:rsidR="005001D9" w:rsidRDefault="005001D9">
      <w:pPr>
        <w:rPr>
          <w:rFonts w:cs="Arial"/>
        </w:rPr>
      </w:pPr>
    </w:p>
    <w:p w:rsidR="00247BF7" w:rsidRDefault="00247BF7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DE0EE0" w:rsidRDefault="00DE0EE0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Default="00B83EBA">
      <w:pPr>
        <w:rPr>
          <w:rFonts w:cs="Arial"/>
        </w:rPr>
      </w:pPr>
    </w:p>
    <w:p w:rsidR="00B83EBA" w:rsidRPr="00936853" w:rsidRDefault="00B83EBA">
      <w:pPr>
        <w:rPr>
          <w:rFonts w:cs="Arial"/>
        </w:rPr>
      </w:pPr>
    </w:p>
    <w:sectPr w:rsidR="00B83EBA" w:rsidRPr="00936853" w:rsidSect="00790ED3">
      <w:headerReference w:type="default" r:id="rId12"/>
      <w:type w:val="oddPage"/>
      <w:pgSz w:w="11906" w:h="16838" w:code="9"/>
      <w:pgMar w:top="1077" w:right="170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4E" w:rsidRDefault="0093184E">
      <w:r>
        <w:separator/>
      </w:r>
    </w:p>
  </w:endnote>
  <w:endnote w:type="continuationSeparator" w:id="0">
    <w:p w:rsidR="0093184E" w:rsidRDefault="0093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A3" w:rsidRPr="00963933" w:rsidRDefault="00963933" w:rsidP="00E24BFF">
    <w:pPr>
      <w:pStyle w:val="Fuzeile"/>
      <w:tabs>
        <w:tab w:val="clear" w:pos="9072"/>
        <w:tab w:val="right" w:pos="8080"/>
      </w:tabs>
      <w:rPr>
        <w:color w:val="365F91" w:themeColor="accent1" w:themeShade="BF"/>
      </w:rPr>
    </w:pPr>
    <w:r w:rsidRPr="00963933">
      <w:rPr>
        <w:rFonts w:cs="Arial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AB48C" wp14:editId="6ADD4D4D">
              <wp:simplePos x="0" y="0"/>
              <wp:positionH relativeFrom="column">
                <wp:posOffset>-9525</wp:posOffset>
              </wp:positionH>
              <wp:positionV relativeFrom="paragraph">
                <wp:posOffset>-64405</wp:posOffset>
              </wp:positionV>
              <wp:extent cx="5218889" cy="0"/>
              <wp:effectExtent l="0" t="0" r="2032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888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gradFill flip="none" rotWithShape="1">
                          <a:gsLst>
                            <a:gs pos="0">
                              <a:srgbClr val="4F81BD">
                                <a:lumMod val="75000"/>
                              </a:srgbClr>
                            </a:gs>
                            <a:gs pos="20000">
                              <a:srgbClr val="4F81BD">
                                <a:lumMod val="7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5.05pt" to="410.2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" strokeweight="1.75pt"/>
          </w:pict>
        </mc:Fallback>
      </mc:AlternateContent>
    </w:r>
    <w:r w:rsidR="00AD77A3" w:rsidRPr="00963933">
      <w:rPr>
        <w:rStyle w:val="Seitenzahl"/>
        <w:color w:val="365F91" w:themeColor="accent1" w:themeShade="BF"/>
      </w:rPr>
      <w:fldChar w:fldCharType="begin"/>
    </w:r>
    <w:r w:rsidR="00AD77A3" w:rsidRPr="00963933">
      <w:rPr>
        <w:rStyle w:val="Seitenzahl"/>
        <w:color w:val="365F91" w:themeColor="accent1" w:themeShade="BF"/>
      </w:rPr>
      <w:instrText xml:space="preserve"> PAGE </w:instrText>
    </w:r>
    <w:r w:rsidR="00AD77A3" w:rsidRPr="00963933">
      <w:rPr>
        <w:rStyle w:val="Seitenzahl"/>
        <w:color w:val="365F91" w:themeColor="accent1" w:themeShade="BF"/>
      </w:rPr>
      <w:fldChar w:fldCharType="separate"/>
    </w:r>
    <w:r w:rsidR="00DE0EE0">
      <w:rPr>
        <w:rStyle w:val="Seitenzahl"/>
        <w:noProof/>
        <w:color w:val="365F91" w:themeColor="accent1" w:themeShade="BF"/>
      </w:rPr>
      <w:t>10</w:t>
    </w:r>
    <w:r w:rsidR="00AD77A3" w:rsidRPr="00963933">
      <w:rPr>
        <w:rStyle w:val="Seitenzahl"/>
        <w:color w:val="365F91" w:themeColor="accent1" w:themeShade="BF"/>
      </w:rPr>
      <w:fldChar w:fldCharType="end"/>
    </w:r>
    <w:r w:rsidR="00E24BFF">
      <w:rPr>
        <w:rStyle w:val="Seitenzahl"/>
        <w:color w:val="365F91" w:themeColor="accent1" w:themeShade="BF"/>
      </w:rPr>
      <w:tab/>
    </w:r>
    <w:r w:rsidR="00E24BFF">
      <w:rPr>
        <w:rStyle w:val="Seitenzahl"/>
        <w:color w:val="365F91" w:themeColor="accent1" w:themeShade="BF"/>
      </w:rPr>
      <w:tab/>
    </w:r>
    <w:r w:rsidR="00731E73">
      <w:rPr>
        <w:rStyle w:val="Seitenzahl"/>
        <w:color w:val="365F91" w:themeColor="accent1" w:themeShade="BF"/>
      </w:rPr>
      <w:fldChar w:fldCharType="begin"/>
    </w:r>
    <w:r w:rsidR="00731E73">
      <w:rPr>
        <w:rStyle w:val="Seitenzahl"/>
        <w:color w:val="365F91" w:themeColor="accent1" w:themeShade="BF"/>
      </w:rPr>
      <w:instrText xml:space="preserve"> STYLEREF  "Ah Verfasser"  \* MERGEFORMAT </w:instrText>
    </w:r>
    <w:r w:rsidR="00731E73">
      <w:rPr>
        <w:rStyle w:val="Seitenzahl"/>
        <w:color w:val="365F91" w:themeColor="accent1" w:themeShade="BF"/>
      </w:rPr>
      <w:fldChar w:fldCharType="separate"/>
    </w:r>
    <w:r w:rsidR="00DE0EE0">
      <w:rPr>
        <w:rStyle w:val="Seitenzahl"/>
        <w:noProof/>
        <w:color w:val="365F91" w:themeColor="accent1" w:themeShade="BF"/>
      </w:rPr>
      <w:t>Mark Mustermann</w:t>
    </w:r>
    <w:r w:rsidR="00731E73">
      <w:rPr>
        <w:rStyle w:val="Seitenzahl"/>
        <w:color w:val="365F91" w:themeColor="accent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A3" w:rsidRPr="00963933" w:rsidRDefault="001D525C" w:rsidP="00963933">
    <w:pPr>
      <w:pStyle w:val="Fuzeile"/>
      <w:tabs>
        <w:tab w:val="clear" w:pos="9072"/>
        <w:tab w:val="right" w:pos="8080"/>
      </w:tabs>
      <w:rPr>
        <w:color w:val="365F91" w:themeColor="accent1" w:themeShade="BF"/>
      </w:rPr>
    </w:pPr>
    <w:r>
      <w:rPr>
        <w:color w:val="365F91" w:themeColor="accent1" w:themeShade="BF"/>
      </w:rPr>
      <w:fldChar w:fldCharType="begin"/>
    </w:r>
    <w:r>
      <w:rPr>
        <w:color w:val="365F91" w:themeColor="accent1" w:themeShade="BF"/>
      </w:rPr>
      <w:instrText xml:space="preserve"> STYLEREF  "Ah VTitel-1"  \* MERGEFORMAT </w:instrText>
    </w:r>
    <w:r>
      <w:rPr>
        <w:color w:val="365F91" w:themeColor="accent1" w:themeShade="BF"/>
      </w:rPr>
      <w:fldChar w:fldCharType="separate"/>
    </w:r>
    <w:r w:rsidR="00DE0EE0">
      <w:rPr>
        <w:noProof/>
        <w:color w:val="365F91" w:themeColor="accent1" w:themeShade="BF"/>
      </w:rPr>
      <w:t>hier Titel</w:t>
    </w:r>
    <w:r>
      <w:rPr>
        <w:color w:val="365F91" w:themeColor="accent1" w:themeShade="BF"/>
      </w:rPr>
      <w:fldChar w:fldCharType="end"/>
    </w:r>
    <w:r w:rsidR="00963933" w:rsidRPr="00963933">
      <w:rPr>
        <w:rFonts w:cs="Arial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B7949" wp14:editId="5298B82A">
              <wp:simplePos x="0" y="0"/>
              <wp:positionH relativeFrom="column">
                <wp:posOffset>18415</wp:posOffset>
              </wp:positionH>
              <wp:positionV relativeFrom="paragraph">
                <wp:posOffset>-54664</wp:posOffset>
              </wp:positionV>
              <wp:extent cx="5214026" cy="0"/>
              <wp:effectExtent l="0" t="0" r="247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4026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gradFill flip="none" rotWithShape="1">
                          <a:gsLst>
                            <a:gs pos="0">
                              <a:srgbClr val="4F81BD">
                                <a:lumMod val="75000"/>
                              </a:srgbClr>
                            </a:gs>
                            <a:gs pos="20000">
                              <a:srgbClr val="4F81BD">
                                <a:lumMod val="75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-4.3pt" to="412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" strokeweight="1.75pt"/>
          </w:pict>
        </mc:Fallback>
      </mc:AlternateContent>
    </w:r>
    <w:r w:rsidR="00AD77A3" w:rsidRPr="00963933">
      <w:rPr>
        <w:color w:val="365F91" w:themeColor="accent1" w:themeShade="BF"/>
      </w:rPr>
      <w:tab/>
    </w:r>
    <w:r w:rsidR="00AD77A3" w:rsidRPr="00963933">
      <w:rPr>
        <w:color w:val="365F91" w:themeColor="accent1" w:themeShade="BF"/>
      </w:rPr>
      <w:tab/>
    </w:r>
    <w:r w:rsidR="00AD77A3" w:rsidRPr="00963933">
      <w:rPr>
        <w:rStyle w:val="Seitenzahl"/>
        <w:color w:val="365F91" w:themeColor="accent1" w:themeShade="BF"/>
      </w:rPr>
      <w:fldChar w:fldCharType="begin"/>
    </w:r>
    <w:r w:rsidR="00AD77A3" w:rsidRPr="00963933">
      <w:rPr>
        <w:rStyle w:val="Seitenzahl"/>
        <w:color w:val="365F91" w:themeColor="accent1" w:themeShade="BF"/>
      </w:rPr>
      <w:instrText xml:space="preserve"> PAGE </w:instrText>
    </w:r>
    <w:r w:rsidR="00AD77A3" w:rsidRPr="00963933">
      <w:rPr>
        <w:rStyle w:val="Seitenzahl"/>
        <w:color w:val="365F91" w:themeColor="accent1" w:themeShade="BF"/>
      </w:rPr>
      <w:fldChar w:fldCharType="separate"/>
    </w:r>
    <w:r w:rsidR="00DE0EE0">
      <w:rPr>
        <w:rStyle w:val="Seitenzahl"/>
        <w:noProof/>
        <w:color w:val="365F91" w:themeColor="accent1" w:themeShade="BF"/>
      </w:rPr>
      <w:t>11</w:t>
    </w:r>
    <w:r w:rsidR="00AD77A3" w:rsidRPr="00963933">
      <w:rPr>
        <w:rStyle w:val="Seitenzahl"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4E" w:rsidRDefault="0093184E">
      <w:r>
        <w:separator/>
      </w:r>
    </w:p>
  </w:footnote>
  <w:footnote w:type="continuationSeparator" w:id="0">
    <w:p w:rsidR="0093184E" w:rsidRDefault="0093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1E" w:rsidRDefault="004B591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50FBF6" wp14:editId="0FDEF6B2">
              <wp:simplePos x="0" y="0"/>
              <wp:positionH relativeFrom="column">
                <wp:posOffset>18712</wp:posOffset>
              </wp:positionH>
              <wp:positionV relativeFrom="paragraph">
                <wp:posOffset>-184826</wp:posOffset>
              </wp:positionV>
              <wp:extent cx="6274800" cy="2700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4800" cy="27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">
                            <a:schemeClr val="accent1">
                              <a:lumMod val="75000"/>
                            </a:schemeClr>
                          </a:gs>
                          <a:gs pos="48000">
                            <a:schemeClr val="accent1">
                              <a:tint val="44500"/>
                              <a:satMod val="160000"/>
                              <a:lumMod val="19000"/>
                              <a:lumOff val="81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13500000" scaled="1"/>
                        <a:tileRect/>
                      </a:gra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591E" w:rsidRPr="00D0276F" w:rsidRDefault="000709E6" w:rsidP="00D0276F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tab/>
                          </w:r>
                          <w:r w:rsidR="00086F3C"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t xml:space="preserve">  </w:t>
                          </w:r>
                          <w:r w:rsidR="00086F3C"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fldChar w:fldCharType="begin"/>
                          </w:r>
                          <w:r w:rsidR="00086F3C"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instrText xml:space="preserve"> STYLEREF  "Überschrift 1;Ah Üb_1"  \* MERGEFORMAT </w:instrText>
                          </w:r>
                          <w:r w:rsidR="00086F3C"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fldChar w:fldCharType="separate"/>
                          </w:r>
                          <w:r w:rsidR="00DE0EE0">
                            <w:rPr>
                              <w:b/>
                              <w:noProof/>
                              <w:color w:val="7F7F7F" w:themeColor="text1" w:themeTint="80"/>
                              <w:sz w:val="20"/>
                            </w:rPr>
                            <w:t>Test Test</w:t>
                          </w:r>
                          <w:r w:rsidR="00086F3C"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.45pt;margin-top:-14.55pt;width:494.1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" fillcolor="#365f91 [2404]" stroked="f" strokeweight=".5pt">
              <v:fill color2="white [3212]" rotate="t" angle="225" colors="0 #376092;1311f #376092;31457f #f3f6fc" focus="100%" type="gradient"/>
              <v:textbox>
                <w:txbxContent>
                  <w:p w:rsidR="004B591E" w:rsidRPr="00D0276F" w:rsidRDefault="000709E6" w:rsidP="00D0276F">
                    <w:pPr>
                      <w:tabs>
                        <w:tab w:val="right" w:pos="8931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7F7F7F" w:themeColor="text1" w:themeTint="80"/>
                        <w:sz w:val="20"/>
                      </w:rPr>
                      <w:tab/>
                    </w:r>
                    <w:r w:rsidR="00086F3C">
                      <w:rPr>
                        <w:b/>
                        <w:color w:val="7F7F7F" w:themeColor="text1" w:themeTint="80"/>
                        <w:sz w:val="20"/>
                      </w:rPr>
                      <w:t xml:space="preserve">  </w:t>
                    </w:r>
                    <w:r w:rsidR="00086F3C">
                      <w:rPr>
                        <w:b/>
                        <w:color w:val="7F7F7F" w:themeColor="text1" w:themeTint="80"/>
                        <w:sz w:val="20"/>
                      </w:rPr>
                      <w:fldChar w:fldCharType="begin"/>
                    </w:r>
                    <w:r w:rsidR="00086F3C">
                      <w:rPr>
                        <w:b/>
                        <w:color w:val="7F7F7F" w:themeColor="text1" w:themeTint="80"/>
                        <w:sz w:val="20"/>
                      </w:rPr>
                      <w:instrText xml:space="preserve"> STYLEREF  "Überschrift 1;Ah Üb_1"  \* MERGEFORMAT </w:instrText>
                    </w:r>
                    <w:r w:rsidR="00086F3C">
                      <w:rPr>
                        <w:b/>
                        <w:color w:val="7F7F7F" w:themeColor="text1" w:themeTint="80"/>
                        <w:sz w:val="20"/>
                      </w:rPr>
                      <w:fldChar w:fldCharType="separate"/>
                    </w:r>
                    <w:r w:rsidR="00DE0EE0">
                      <w:rPr>
                        <w:b/>
                        <w:noProof/>
                        <w:color w:val="7F7F7F" w:themeColor="text1" w:themeTint="80"/>
                        <w:sz w:val="20"/>
                      </w:rPr>
                      <w:t>Test Test</w:t>
                    </w:r>
                    <w:r w:rsidR="00086F3C">
                      <w:rPr>
                        <w:b/>
                        <w:color w:val="7F7F7F" w:themeColor="text1" w:themeTint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E8" w:rsidRDefault="00A206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D19EA3" wp14:editId="2EBF97B3">
              <wp:simplePos x="0" y="0"/>
              <wp:positionH relativeFrom="column">
                <wp:posOffset>17780</wp:posOffset>
              </wp:positionH>
              <wp:positionV relativeFrom="paragraph">
                <wp:posOffset>-183515</wp:posOffset>
              </wp:positionV>
              <wp:extent cx="6274800" cy="2700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4800" cy="27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">
                            <a:srgbClr val="F79646">
                              <a:lumMod val="75000"/>
                            </a:srgbClr>
                          </a:gs>
                          <a:gs pos="48000">
                            <a:srgbClr val="4F81BD">
                              <a:tint val="44500"/>
                              <a:satMod val="160000"/>
                              <a:lumMod val="19000"/>
                              <a:lumOff val="81000"/>
                            </a:srgbClr>
                          </a:gs>
                          <a:gs pos="100000">
                            <a:sysClr val="window" lastClr="FFFFFF"/>
                          </a:gs>
                        </a:gsLst>
                        <a:lin ang="13500000" scaled="1"/>
                        <a:tileRect/>
                      </a:gra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06E8" w:rsidRPr="00D0276F" w:rsidRDefault="00A206E8" w:rsidP="00A206E8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instrText xml:space="preserve"> STYLEREF  "Ah Anh-1"  \* MERGEFORMAT </w:instrText>
                          </w:r>
                          <w:r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fldChar w:fldCharType="separate"/>
                          </w:r>
                          <w:r w:rsidR="00DE0EE0">
                            <w:rPr>
                              <w:b/>
                              <w:noProof/>
                              <w:color w:val="7F7F7F" w:themeColor="text1" w:themeTint="80"/>
                              <w:sz w:val="20"/>
                            </w:rPr>
                            <w:t>Webseiten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1.4pt;margin-top:-14.45pt;width:494.1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" fillcolor="#e46c0a" stroked="f" strokeweight=".5pt">
              <v:fill color2="window" rotate="t" angle="225" colors="0 #e46c0a;1311f #e46c0a;31457f #f3f6fc" focus="100%" type="gradient"/>
              <v:textbox>
                <w:txbxContent>
                  <w:p w:rsidR="00A206E8" w:rsidRPr="00D0276F" w:rsidRDefault="00A206E8" w:rsidP="00A206E8">
                    <w:pPr>
                      <w:tabs>
                        <w:tab w:val="right" w:pos="8931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7F7F7F" w:themeColor="text1" w:themeTint="80"/>
                        <w:sz w:val="20"/>
                      </w:rPr>
                      <w:tab/>
                    </w:r>
                    <w:r>
                      <w:rPr>
                        <w:b/>
                        <w:color w:val="7F7F7F" w:themeColor="text1" w:themeTint="8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7F7F7F" w:themeColor="text1" w:themeTint="80"/>
                        <w:sz w:val="20"/>
                      </w:rPr>
                      <w:instrText xml:space="preserve"> STYLEREF  "Ah Anh-1"  \* MERGEFORMAT </w:instrText>
                    </w:r>
                    <w:r>
                      <w:rPr>
                        <w:b/>
                        <w:color w:val="7F7F7F" w:themeColor="text1" w:themeTint="80"/>
                        <w:sz w:val="20"/>
                      </w:rPr>
                      <w:fldChar w:fldCharType="separate"/>
                    </w:r>
                    <w:r w:rsidR="00DE0EE0">
                      <w:rPr>
                        <w:b/>
                        <w:noProof/>
                        <w:color w:val="7F7F7F" w:themeColor="text1" w:themeTint="80"/>
                        <w:sz w:val="20"/>
                      </w:rPr>
                      <w:t>Webseiten</w:t>
                    </w:r>
                    <w:r>
                      <w:rPr>
                        <w:b/>
                        <w:color w:val="7F7F7F" w:themeColor="text1" w:themeTint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16F"/>
    <w:multiLevelType w:val="hybridMultilevel"/>
    <w:tmpl w:val="41AE1B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175BE"/>
    <w:multiLevelType w:val="hybridMultilevel"/>
    <w:tmpl w:val="86E8F822"/>
    <w:lvl w:ilvl="0" w:tplc="6102F65C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F57DA"/>
    <w:multiLevelType w:val="hybridMultilevel"/>
    <w:tmpl w:val="67BABD68"/>
    <w:lvl w:ilvl="0" w:tplc="F12E3BCE">
      <w:start w:val="1"/>
      <w:numFmt w:val="decimal"/>
      <w:pStyle w:val="AhNummerierung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81B1A"/>
    <w:multiLevelType w:val="hybridMultilevel"/>
    <w:tmpl w:val="E96094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53C4F"/>
    <w:multiLevelType w:val="hybridMultilevel"/>
    <w:tmpl w:val="0756BF8A"/>
    <w:lvl w:ilvl="0" w:tplc="87F2C5A2">
      <w:start w:val="1"/>
      <w:numFmt w:val="bullet"/>
      <w:pStyle w:val="AhAufz-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C4023"/>
    <w:multiLevelType w:val="hybridMultilevel"/>
    <w:tmpl w:val="E56E4380"/>
    <w:lvl w:ilvl="0" w:tplc="F2903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5CB6"/>
    <w:multiLevelType w:val="multilevel"/>
    <w:tmpl w:val="86E8F822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B216F"/>
    <w:multiLevelType w:val="hybridMultilevel"/>
    <w:tmpl w:val="93C0BDA0"/>
    <w:lvl w:ilvl="0" w:tplc="CB8AE61A">
      <w:start w:val="1"/>
      <w:numFmt w:val="bullet"/>
      <w:lvlText w:val=""/>
      <w:lvlJc w:val="left"/>
      <w:pPr>
        <w:tabs>
          <w:tab w:val="num" w:pos="510"/>
        </w:tabs>
        <w:ind w:left="624" w:hanging="26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A30E0"/>
    <w:multiLevelType w:val="hybridMultilevel"/>
    <w:tmpl w:val="2D6296FA"/>
    <w:lvl w:ilvl="0" w:tplc="5C94F448">
      <w:start w:val="1"/>
      <w:numFmt w:val="bullet"/>
      <w:pStyle w:val="AhAufz-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8D27D8"/>
    <w:multiLevelType w:val="multilevel"/>
    <w:tmpl w:val="6BC83EBE"/>
    <w:lvl w:ilvl="0">
      <w:start w:val="1"/>
      <w:numFmt w:val="bullet"/>
      <w:lvlText w:val=""/>
      <w:lvlJc w:val="left"/>
      <w:pPr>
        <w:tabs>
          <w:tab w:val="num" w:pos="510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3342F"/>
    <w:multiLevelType w:val="hybridMultilevel"/>
    <w:tmpl w:val="5BE00414"/>
    <w:lvl w:ilvl="0" w:tplc="FCDACDF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DF4E78"/>
    <w:multiLevelType w:val="multilevel"/>
    <w:tmpl w:val="93C0BDA0"/>
    <w:lvl w:ilvl="0">
      <w:start w:val="1"/>
      <w:numFmt w:val="bullet"/>
      <w:lvlText w:val=""/>
      <w:lvlJc w:val="left"/>
      <w:pPr>
        <w:tabs>
          <w:tab w:val="num" w:pos="51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C2F21"/>
    <w:multiLevelType w:val="hybridMultilevel"/>
    <w:tmpl w:val="93467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8E17F8"/>
    <w:multiLevelType w:val="hybridMultilevel"/>
    <w:tmpl w:val="8FB804C8"/>
    <w:lvl w:ilvl="0" w:tplc="91E6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354D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>
    <w:nsid w:val="658F6E11"/>
    <w:multiLevelType w:val="multilevel"/>
    <w:tmpl w:val="C98A3988"/>
    <w:lvl w:ilvl="0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13D27"/>
    <w:multiLevelType w:val="hybridMultilevel"/>
    <w:tmpl w:val="BED6939C"/>
    <w:lvl w:ilvl="0" w:tplc="FADEC8BE">
      <w:start w:val="24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E68ED"/>
    <w:multiLevelType w:val="multilevel"/>
    <w:tmpl w:val="BED6939C"/>
    <w:lvl w:ilvl="0">
      <w:start w:val="24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6B5724"/>
    <w:multiLevelType w:val="hybridMultilevel"/>
    <w:tmpl w:val="6BC83EBE"/>
    <w:lvl w:ilvl="0" w:tplc="31805CBE">
      <w:start w:val="1"/>
      <w:numFmt w:val="bullet"/>
      <w:lvlText w:val=""/>
      <w:lvlJc w:val="left"/>
      <w:pPr>
        <w:tabs>
          <w:tab w:val="num" w:pos="510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E23A5D"/>
    <w:multiLevelType w:val="hybridMultilevel"/>
    <w:tmpl w:val="910628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9C0EBC"/>
    <w:multiLevelType w:val="multilevel"/>
    <w:tmpl w:val="707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B306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EE651C"/>
    <w:multiLevelType w:val="hybridMultilevel"/>
    <w:tmpl w:val="4F9C9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18"/>
  </w:num>
  <w:num w:numId="6">
    <w:abstractNumId w:val="9"/>
  </w:num>
  <w:num w:numId="7">
    <w:abstractNumId w:val="10"/>
  </w:num>
  <w:num w:numId="8">
    <w:abstractNumId w:val="0"/>
  </w:num>
  <w:num w:numId="9">
    <w:abstractNumId w:val="16"/>
  </w:num>
  <w:num w:numId="10">
    <w:abstractNumId w:val="20"/>
  </w:num>
  <w:num w:numId="11">
    <w:abstractNumId w:val="15"/>
  </w:num>
  <w:num w:numId="12">
    <w:abstractNumId w:val="16"/>
  </w:num>
  <w:num w:numId="13">
    <w:abstractNumId w:val="17"/>
  </w:num>
  <w:num w:numId="14">
    <w:abstractNumId w:val="22"/>
  </w:num>
  <w:num w:numId="15">
    <w:abstractNumId w:val="3"/>
  </w:num>
  <w:num w:numId="16">
    <w:abstractNumId w:val="19"/>
  </w:num>
  <w:num w:numId="17">
    <w:abstractNumId w:val="13"/>
  </w:num>
  <w:num w:numId="18">
    <w:abstractNumId w:val="12"/>
  </w:num>
  <w:num w:numId="19">
    <w:abstractNumId w:val="5"/>
  </w:num>
  <w:num w:numId="20">
    <w:abstractNumId w:val="2"/>
  </w:num>
  <w:num w:numId="21">
    <w:abstractNumId w:val="2"/>
    <w:lvlOverride w:ilvl="0">
      <w:startOverride w:val="1"/>
    </w:lvlOverride>
  </w:num>
  <w:num w:numId="22">
    <w:abstractNumId w:val="4"/>
  </w:num>
  <w:num w:numId="23">
    <w:abstractNumId w:val="8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stroke startarrow="block"/>
      <v:textbox inset="1mm,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C7"/>
    <w:rsid w:val="000036E7"/>
    <w:rsid w:val="00005318"/>
    <w:rsid w:val="000166AF"/>
    <w:rsid w:val="0001747B"/>
    <w:rsid w:val="00027244"/>
    <w:rsid w:val="00030ABF"/>
    <w:rsid w:val="00032430"/>
    <w:rsid w:val="00032F61"/>
    <w:rsid w:val="00034AAD"/>
    <w:rsid w:val="0004081A"/>
    <w:rsid w:val="00044F04"/>
    <w:rsid w:val="00045A2E"/>
    <w:rsid w:val="00047A0E"/>
    <w:rsid w:val="0005199B"/>
    <w:rsid w:val="00053836"/>
    <w:rsid w:val="00060ED9"/>
    <w:rsid w:val="00062450"/>
    <w:rsid w:val="00063DAD"/>
    <w:rsid w:val="000700E5"/>
    <w:rsid w:val="000709E6"/>
    <w:rsid w:val="000710C0"/>
    <w:rsid w:val="00071A42"/>
    <w:rsid w:val="0007468A"/>
    <w:rsid w:val="00075D64"/>
    <w:rsid w:val="000776EA"/>
    <w:rsid w:val="00086F3C"/>
    <w:rsid w:val="00091DF8"/>
    <w:rsid w:val="000928C0"/>
    <w:rsid w:val="00097BEA"/>
    <w:rsid w:val="000A0839"/>
    <w:rsid w:val="000A56CB"/>
    <w:rsid w:val="000A5CAD"/>
    <w:rsid w:val="000A6A5B"/>
    <w:rsid w:val="000B28F3"/>
    <w:rsid w:val="000B3D38"/>
    <w:rsid w:val="000B688F"/>
    <w:rsid w:val="000C0323"/>
    <w:rsid w:val="000C0B0A"/>
    <w:rsid w:val="000C21E3"/>
    <w:rsid w:val="000C5275"/>
    <w:rsid w:val="000C7C96"/>
    <w:rsid w:val="000D02E3"/>
    <w:rsid w:val="000E0560"/>
    <w:rsid w:val="000E26FC"/>
    <w:rsid w:val="000E69D1"/>
    <w:rsid w:val="000E7A08"/>
    <w:rsid w:val="000F0C4A"/>
    <w:rsid w:val="000F3550"/>
    <w:rsid w:val="000F79CD"/>
    <w:rsid w:val="0010307D"/>
    <w:rsid w:val="001039EE"/>
    <w:rsid w:val="00103A16"/>
    <w:rsid w:val="00103C25"/>
    <w:rsid w:val="00104D8A"/>
    <w:rsid w:val="00106CFF"/>
    <w:rsid w:val="00110010"/>
    <w:rsid w:val="00113833"/>
    <w:rsid w:val="001164E7"/>
    <w:rsid w:val="00116868"/>
    <w:rsid w:val="00121C9F"/>
    <w:rsid w:val="0013054D"/>
    <w:rsid w:val="00130EC0"/>
    <w:rsid w:val="00131E80"/>
    <w:rsid w:val="00137306"/>
    <w:rsid w:val="00140B42"/>
    <w:rsid w:val="001415C0"/>
    <w:rsid w:val="00141666"/>
    <w:rsid w:val="00142807"/>
    <w:rsid w:val="00144659"/>
    <w:rsid w:val="0014495A"/>
    <w:rsid w:val="00146383"/>
    <w:rsid w:val="00151B47"/>
    <w:rsid w:val="00157FD5"/>
    <w:rsid w:val="00162787"/>
    <w:rsid w:val="00162A4E"/>
    <w:rsid w:val="00171A47"/>
    <w:rsid w:val="00176CD9"/>
    <w:rsid w:val="00180CB0"/>
    <w:rsid w:val="00181136"/>
    <w:rsid w:val="0018163F"/>
    <w:rsid w:val="001831D5"/>
    <w:rsid w:val="001869B3"/>
    <w:rsid w:val="00186D88"/>
    <w:rsid w:val="00192769"/>
    <w:rsid w:val="00192DE3"/>
    <w:rsid w:val="001936DB"/>
    <w:rsid w:val="00193929"/>
    <w:rsid w:val="0019734A"/>
    <w:rsid w:val="001A0267"/>
    <w:rsid w:val="001A3306"/>
    <w:rsid w:val="001A507D"/>
    <w:rsid w:val="001A6BC1"/>
    <w:rsid w:val="001B21F2"/>
    <w:rsid w:val="001B2F1F"/>
    <w:rsid w:val="001B6147"/>
    <w:rsid w:val="001B7EEB"/>
    <w:rsid w:val="001C0D8D"/>
    <w:rsid w:val="001C21C3"/>
    <w:rsid w:val="001C73AC"/>
    <w:rsid w:val="001D525C"/>
    <w:rsid w:val="001E5DC8"/>
    <w:rsid w:val="001F0C54"/>
    <w:rsid w:val="001F24EC"/>
    <w:rsid w:val="001F6DFA"/>
    <w:rsid w:val="00200BC3"/>
    <w:rsid w:val="0020101A"/>
    <w:rsid w:val="00201DA8"/>
    <w:rsid w:val="00202489"/>
    <w:rsid w:val="00202C72"/>
    <w:rsid w:val="00205E2B"/>
    <w:rsid w:val="002078D0"/>
    <w:rsid w:val="0021163C"/>
    <w:rsid w:val="002123CE"/>
    <w:rsid w:val="00212407"/>
    <w:rsid w:val="002151BA"/>
    <w:rsid w:val="00217EE1"/>
    <w:rsid w:val="00225F6C"/>
    <w:rsid w:val="00232B9E"/>
    <w:rsid w:val="002352EA"/>
    <w:rsid w:val="00237C7D"/>
    <w:rsid w:val="00243A1A"/>
    <w:rsid w:val="002445FA"/>
    <w:rsid w:val="00244782"/>
    <w:rsid w:val="00247BF7"/>
    <w:rsid w:val="00256ACC"/>
    <w:rsid w:val="00257668"/>
    <w:rsid w:val="0026076F"/>
    <w:rsid w:val="002637E1"/>
    <w:rsid w:val="00263A8B"/>
    <w:rsid w:val="00264587"/>
    <w:rsid w:val="0026549F"/>
    <w:rsid w:val="002665D1"/>
    <w:rsid w:val="002726D8"/>
    <w:rsid w:val="00273407"/>
    <w:rsid w:val="00284DF5"/>
    <w:rsid w:val="002901EB"/>
    <w:rsid w:val="00291D88"/>
    <w:rsid w:val="0029554F"/>
    <w:rsid w:val="002974CA"/>
    <w:rsid w:val="002A15A4"/>
    <w:rsid w:val="002B0614"/>
    <w:rsid w:val="002C44B9"/>
    <w:rsid w:val="002C7184"/>
    <w:rsid w:val="002D39AF"/>
    <w:rsid w:val="002D4658"/>
    <w:rsid w:val="002D497E"/>
    <w:rsid w:val="002D6116"/>
    <w:rsid w:val="002D7B4A"/>
    <w:rsid w:val="002E5C6E"/>
    <w:rsid w:val="002E5CD0"/>
    <w:rsid w:val="002E7E2D"/>
    <w:rsid w:val="002F1EED"/>
    <w:rsid w:val="002F2233"/>
    <w:rsid w:val="00300594"/>
    <w:rsid w:val="00304553"/>
    <w:rsid w:val="00305AE8"/>
    <w:rsid w:val="00315536"/>
    <w:rsid w:val="00321857"/>
    <w:rsid w:val="00321EAB"/>
    <w:rsid w:val="003226F9"/>
    <w:rsid w:val="003271EF"/>
    <w:rsid w:val="003305B5"/>
    <w:rsid w:val="00330C62"/>
    <w:rsid w:val="00331734"/>
    <w:rsid w:val="00332381"/>
    <w:rsid w:val="00333930"/>
    <w:rsid w:val="003349AA"/>
    <w:rsid w:val="0034021E"/>
    <w:rsid w:val="003402BC"/>
    <w:rsid w:val="00344489"/>
    <w:rsid w:val="00344DF0"/>
    <w:rsid w:val="00350271"/>
    <w:rsid w:val="003516DB"/>
    <w:rsid w:val="00353C2A"/>
    <w:rsid w:val="00360709"/>
    <w:rsid w:val="00360F58"/>
    <w:rsid w:val="00363DEF"/>
    <w:rsid w:val="00366033"/>
    <w:rsid w:val="00366F75"/>
    <w:rsid w:val="003710DF"/>
    <w:rsid w:val="00377705"/>
    <w:rsid w:val="003826D3"/>
    <w:rsid w:val="00382E49"/>
    <w:rsid w:val="00384158"/>
    <w:rsid w:val="003844EC"/>
    <w:rsid w:val="003875BC"/>
    <w:rsid w:val="00391102"/>
    <w:rsid w:val="00391EF8"/>
    <w:rsid w:val="00392498"/>
    <w:rsid w:val="00397FE4"/>
    <w:rsid w:val="003A34FD"/>
    <w:rsid w:val="003A365B"/>
    <w:rsid w:val="003A487D"/>
    <w:rsid w:val="003A506F"/>
    <w:rsid w:val="003B0B91"/>
    <w:rsid w:val="003C0478"/>
    <w:rsid w:val="003C0CBB"/>
    <w:rsid w:val="003D3282"/>
    <w:rsid w:val="003D3CC9"/>
    <w:rsid w:val="003D5644"/>
    <w:rsid w:val="003E2275"/>
    <w:rsid w:val="003E26B1"/>
    <w:rsid w:val="003E590B"/>
    <w:rsid w:val="003E7AE1"/>
    <w:rsid w:val="003F6DBE"/>
    <w:rsid w:val="00407ACC"/>
    <w:rsid w:val="00412FC8"/>
    <w:rsid w:val="0041685A"/>
    <w:rsid w:val="004208A2"/>
    <w:rsid w:val="00433BDF"/>
    <w:rsid w:val="00433F54"/>
    <w:rsid w:val="00435AF2"/>
    <w:rsid w:val="00441D6A"/>
    <w:rsid w:val="004439D4"/>
    <w:rsid w:val="00450484"/>
    <w:rsid w:val="004547CF"/>
    <w:rsid w:val="004563CB"/>
    <w:rsid w:val="0046031E"/>
    <w:rsid w:val="004610B6"/>
    <w:rsid w:val="00461D2F"/>
    <w:rsid w:val="004651DD"/>
    <w:rsid w:val="00465B0D"/>
    <w:rsid w:val="00466DD1"/>
    <w:rsid w:val="00467ACA"/>
    <w:rsid w:val="00467B04"/>
    <w:rsid w:val="00472568"/>
    <w:rsid w:val="0047661B"/>
    <w:rsid w:val="00481053"/>
    <w:rsid w:val="00481A51"/>
    <w:rsid w:val="00482586"/>
    <w:rsid w:val="00482902"/>
    <w:rsid w:val="00492A52"/>
    <w:rsid w:val="00492B8A"/>
    <w:rsid w:val="0049400A"/>
    <w:rsid w:val="004A0DA2"/>
    <w:rsid w:val="004A784E"/>
    <w:rsid w:val="004B591E"/>
    <w:rsid w:val="004C0220"/>
    <w:rsid w:val="004C396A"/>
    <w:rsid w:val="004C3C09"/>
    <w:rsid w:val="004C3E2C"/>
    <w:rsid w:val="004D33FC"/>
    <w:rsid w:val="004D7B8C"/>
    <w:rsid w:val="004E7358"/>
    <w:rsid w:val="004F1B24"/>
    <w:rsid w:val="004F5D18"/>
    <w:rsid w:val="004F7AE9"/>
    <w:rsid w:val="005001D9"/>
    <w:rsid w:val="0050118E"/>
    <w:rsid w:val="00501645"/>
    <w:rsid w:val="00506466"/>
    <w:rsid w:val="005079C1"/>
    <w:rsid w:val="005116A7"/>
    <w:rsid w:val="005119C1"/>
    <w:rsid w:val="00511F31"/>
    <w:rsid w:val="00512367"/>
    <w:rsid w:val="00512D6F"/>
    <w:rsid w:val="005157ED"/>
    <w:rsid w:val="00515EDB"/>
    <w:rsid w:val="0052239D"/>
    <w:rsid w:val="00523B85"/>
    <w:rsid w:val="00530313"/>
    <w:rsid w:val="00530344"/>
    <w:rsid w:val="005329B4"/>
    <w:rsid w:val="00532A6D"/>
    <w:rsid w:val="0053334D"/>
    <w:rsid w:val="005362AC"/>
    <w:rsid w:val="0054620E"/>
    <w:rsid w:val="0055024E"/>
    <w:rsid w:val="00553121"/>
    <w:rsid w:val="005536BE"/>
    <w:rsid w:val="00555D12"/>
    <w:rsid w:val="00556A26"/>
    <w:rsid w:val="0056249A"/>
    <w:rsid w:val="00562B8A"/>
    <w:rsid w:val="00562E29"/>
    <w:rsid w:val="00563554"/>
    <w:rsid w:val="00564213"/>
    <w:rsid w:val="00564781"/>
    <w:rsid w:val="00574BE4"/>
    <w:rsid w:val="00575FDB"/>
    <w:rsid w:val="00582FBC"/>
    <w:rsid w:val="005849B9"/>
    <w:rsid w:val="00586454"/>
    <w:rsid w:val="00592554"/>
    <w:rsid w:val="00592FBE"/>
    <w:rsid w:val="005A0874"/>
    <w:rsid w:val="005A24F9"/>
    <w:rsid w:val="005A3638"/>
    <w:rsid w:val="005A45D6"/>
    <w:rsid w:val="005B18A2"/>
    <w:rsid w:val="005B3042"/>
    <w:rsid w:val="005B54BC"/>
    <w:rsid w:val="005B6CC8"/>
    <w:rsid w:val="005D139B"/>
    <w:rsid w:val="005E13CD"/>
    <w:rsid w:val="005E553E"/>
    <w:rsid w:val="005E59C7"/>
    <w:rsid w:val="005E5E88"/>
    <w:rsid w:val="005E6D76"/>
    <w:rsid w:val="005F0C5F"/>
    <w:rsid w:val="005F45D5"/>
    <w:rsid w:val="00613549"/>
    <w:rsid w:val="00615C17"/>
    <w:rsid w:val="00616170"/>
    <w:rsid w:val="00621CEF"/>
    <w:rsid w:val="00626217"/>
    <w:rsid w:val="00627073"/>
    <w:rsid w:val="0063760A"/>
    <w:rsid w:val="00643ADC"/>
    <w:rsid w:val="006451E6"/>
    <w:rsid w:val="0064542C"/>
    <w:rsid w:val="006503C8"/>
    <w:rsid w:val="00651CD8"/>
    <w:rsid w:val="00654F0E"/>
    <w:rsid w:val="006705D2"/>
    <w:rsid w:val="0067206A"/>
    <w:rsid w:val="006757B5"/>
    <w:rsid w:val="00675DB4"/>
    <w:rsid w:val="00676BD1"/>
    <w:rsid w:val="006834DD"/>
    <w:rsid w:val="00691FAD"/>
    <w:rsid w:val="006A577D"/>
    <w:rsid w:val="006B23B2"/>
    <w:rsid w:val="006B7548"/>
    <w:rsid w:val="006B7C72"/>
    <w:rsid w:val="006C184A"/>
    <w:rsid w:val="006C18FC"/>
    <w:rsid w:val="006C2A3C"/>
    <w:rsid w:val="006C395E"/>
    <w:rsid w:val="006C5A7D"/>
    <w:rsid w:val="006C7D48"/>
    <w:rsid w:val="006D1830"/>
    <w:rsid w:val="006D3629"/>
    <w:rsid w:val="006D67A9"/>
    <w:rsid w:val="006E00F5"/>
    <w:rsid w:val="006E073A"/>
    <w:rsid w:val="006E1CF0"/>
    <w:rsid w:val="006F4DD5"/>
    <w:rsid w:val="006F4E79"/>
    <w:rsid w:val="006F5C3D"/>
    <w:rsid w:val="00705EBE"/>
    <w:rsid w:val="0071157A"/>
    <w:rsid w:val="00712D6D"/>
    <w:rsid w:val="00713AC4"/>
    <w:rsid w:val="00716579"/>
    <w:rsid w:val="007166EE"/>
    <w:rsid w:val="00720875"/>
    <w:rsid w:val="007241CF"/>
    <w:rsid w:val="00725550"/>
    <w:rsid w:val="007260BD"/>
    <w:rsid w:val="007277F5"/>
    <w:rsid w:val="0073089E"/>
    <w:rsid w:val="00731E73"/>
    <w:rsid w:val="00741521"/>
    <w:rsid w:val="007432C8"/>
    <w:rsid w:val="00754764"/>
    <w:rsid w:val="007564B7"/>
    <w:rsid w:val="00767109"/>
    <w:rsid w:val="00773608"/>
    <w:rsid w:val="00790ED3"/>
    <w:rsid w:val="00793B79"/>
    <w:rsid w:val="00797126"/>
    <w:rsid w:val="007A7F61"/>
    <w:rsid w:val="007B52C7"/>
    <w:rsid w:val="007C7061"/>
    <w:rsid w:val="007D79B1"/>
    <w:rsid w:val="007E3ABC"/>
    <w:rsid w:val="007F7E0A"/>
    <w:rsid w:val="00801FBE"/>
    <w:rsid w:val="008050A4"/>
    <w:rsid w:val="00811D22"/>
    <w:rsid w:val="0082090C"/>
    <w:rsid w:val="00824A67"/>
    <w:rsid w:val="00825C20"/>
    <w:rsid w:val="00831944"/>
    <w:rsid w:val="00835534"/>
    <w:rsid w:val="00841AF7"/>
    <w:rsid w:val="00845E50"/>
    <w:rsid w:val="00864A8F"/>
    <w:rsid w:val="008801FB"/>
    <w:rsid w:val="00884669"/>
    <w:rsid w:val="008914C1"/>
    <w:rsid w:val="008946B1"/>
    <w:rsid w:val="00895D72"/>
    <w:rsid w:val="008A2394"/>
    <w:rsid w:val="008A3609"/>
    <w:rsid w:val="008B1CDF"/>
    <w:rsid w:val="008B2E1E"/>
    <w:rsid w:val="008C38AA"/>
    <w:rsid w:val="008C5519"/>
    <w:rsid w:val="008C78E6"/>
    <w:rsid w:val="008D453E"/>
    <w:rsid w:val="008D4C6B"/>
    <w:rsid w:val="008E67B4"/>
    <w:rsid w:val="008F5986"/>
    <w:rsid w:val="009029AB"/>
    <w:rsid w:val="009070A3"/>
    <w:rsid w:val="0090764D"/>
    <w:rsid w:val="00915776"/>
    <w:rsid w:val="00921408"/>
    <w:rsid w:val="00922719"/>
    <w:rsid w:val="00924202"/>
    <w:rsid w:val="0093184E"/>
    <w:rsid w:val="0093294B"/>
    <w:rsid w:val="00936853"/>
    <w:rsid w:val="0093699A"/>
    <w:rsid w:val="00940316"/>
    <w:rsid w:val="00942161"/>
    <w:rsid w:val="00946F40"/>
    <w:rsid w:val="0095317B"/>
    <w:rsid w:val="00955CB3"/>
    <w:rsid w:val="0095662B"/>
    <w:rsid w:val="00963933"/>
    <w:rsid w:val="00966EAE"/>
    <w:rsid w:val="00970271"/>
    <w:rsid w:val="00970C53"/>
    <w:rsid w:val="00973879"/>
    <w:rsid w:val="00973A63"/>
    <w:rsid w:val="0097664E"/>
    <w:rsid w:val="0098436B"/>
    <w:rsid w:val="00984C53"/>
    <w:rsid w:val="0099740D"/>
    <w:rsid w:val="009A2FC4"/>
    <w:rsid w:val="009B3CBC"/>
    <w:rsid w:val="009B52C5"/>
    <w:rsid w:val="009B7DD2"/>
    <w:rsid w:val="009C025C"/>
    <w:rsid w:val="009C080A"/>
    <w:rsid w:val="009C1A56"/>
    <w:rsid w:val="009C793F"/>
    <w:rsid w:val="009D03EA"/>
    <w:rsid w:val="009D0C00"/>
    <w:rsid w:val="009D5152"/>
    <w:rsid w:val="009D701D"/>
    <w:rsid w:val="009E255D"/>
    <w:rsid w:val="009E51A4"/>
    <w:rsid w:val="009F1186"/>
    <w:rsid w:val="00A00CBB"/>
    <w:rsid w:val="00A02BD0"/>
    <w:rsid w:val="00A04398"/>
    <w:rsid w:val="00A12CED"/>
    <w:rsid w:val="00A206E8"/>
    <w:rsid w:val="00A25333"/>
    <w:rsid w:val="00A26398"/>
    <w:rsid w:val="00A270A6"/>
    <w:rsid w:val="00A33B69"/>
    <w:rsid w:val="00A365FE"/>
    <w:rsid w:val="00A372A1"/>
    <w:rsid w:val="00A40560"/>
    <w:rsid w:val="00A43DD5"/>
    <w:rsid w:val="00A44DBD"/>
    <w:rsid w:val="00A44F7A"/>
    <w:rsid w:val="00A54A4A"/>
    <w:rsid w:val="00A557EF"/>
    <w:rsid w:val="00A62D73"/>
    <w:rsid w:val="00A63DFB"/>
    <w:rsid w:val="00A7172C"/>
    <w:rsid w:val="00A737BF"/>
    <w:rsid w:val="00A752FE"/>
    <w:rsid w:val="00A76B5C"/>
    <w:rsid w:val="00A85080"/>
    <w:rsid w:val="00A8642E"/>
    <w:rsid w:val="00AA4FBD"/>
    <w:rsid w:val="00AA5E5D"/>
    <w:rsid w:val="00AB2128"/>
    <w:rsid w:val="00AB3281"/>
    <w:rsid w:val="00AB76E1"/>
    <w:rsid w:val="00AB7D0F"/>
    <w:rsid w:val="00AC30DB"/>
    <w:rsid w:val="00AD49A8"/>
    <w:rsid w:val="00AD5E38"/>
    <w:rsid w:val="00AD77A3"/>
    <w:rsid w:val="00AE5542"/>
    <w:rsid w:val="00AF03DB"/>
    <w:rsid w:val="00AF195B"/>
    <w:rsid w:val="00AF3D77"/>
    <w:rsid w:val="00B062F4"/>
    <w:rsid w:val="00B0694B"/>
    <w:rsid w:val="00B1084D"/>
    <w:rsid w:val="00B20289"/>
    <w:rsid w:val="00B20EE1"/>
    <w:rsid w:val="00B214EE"/>
    <w:rsid w:val="00B321B5"/>
    <w:rsid w:val="00B347CC"/>
    <w:rsid w:val="00B37163"/>
    <w:rsid w:val="00B43264"/>
    <w:rsid w:val="00B46652"/>
    <w:rsid w:val="00B468E6"/>
    <w:rsid w:val="00B46918"/>
    <w:rsid w:val="00B46C10"/>
    <w:rsid w:val="00B6023F"/>
    <w:rsid w:val="00B74238"/>
    <w:rsid w:val="00B77907"/>
    <w:rsid w:val="00B80282"/>
    <w:rsid w:val="00B82A7D"/>
    <w:rsid w:val="00B83EBA"/>
    <w:rsid w:val="00B86AD9"/>
    <w:rsid w:val="00B933AF"/>
    <w:rsid w:val="00B94FAD"/>
    <w:rsid w:val="00B95A76"/>
    <w:rsid w:val="00BA2CA2"/>
    <w:rsid w:val="00BB0D48"/>
    <w:rsid w:val="00BB16A9"/>
    <w:rsid w:val="00BB6448"/>
    <w:rsid w:val="00BB719A"/>
    <w:rsid w:val="00BC2882"/>
    <w:rsid w:val="00BC6D00"/>
    <w:rsid w:val="00BC79A6"/>
    <w:rsid w:val="00BC7DCE"/>
    <w:rsid w:val="00BD1DFE"/>
    <w:rsid w:val="00BD4A5A"/>
    <w:rsid w:val="00BD4CA8"/>
    <w:rsid w:val="00BD681D"/>
    <w:rsid w:val="00BE40E6"/>
    <w:rsid w:val="00BE4CB8"/>
    <w:rsid w:val="00BF5631"/>
    <w:rsid w:val="00C0302D"/>
    <w:rsid w:val="00C160A2"/>
    <w:rsid w:val="00C22E81"/>
    <w:rsid w:val="00C240B9"/>
    <w:rsid w:val="00C24331"/>
    <w:rsid w:val="00C32571"/>
    <w:rsid w:val="00C326ED"/>
    <w:rsid w:val="00C349E5"/>
    <w:rsid w:val="00C439C4"/>
    <w:rsid w:val="00C50DA0"/>
    <w:rsid w:val="00C573B9"/>
    <w:rsid w:val="00C63B8A"/>
    <w:rsid w:val="00C63EB7"/>
    <w:rsid w:val="00C64AE0"/>
    <w:rsid w:val="00C66218"/>
    <w:rsid w:val="00C672C7"/>
    <w:rsid w:val="00C67807"/>
    <w:rsid w:val="00C71EED"/>
    <w:rsid w:val="00C72BBB"/>
    <w:rsid w:val="00C74A47"/>
    <w:rsid w:val="00C8660B"/>
    <w:rsid w:val="00C87FC7"/>
    <w:rsid w:val="00C901D4"/>
    <w:rsid w:val="00C9072A"/>
    <w:rsid w:val="00C90D0D"/>
    <w:rsid w:val="00C96B92"/>
    <w:rsid w:val="00C97166"/>
    <w:rsid w:val="00CA537C"/>
    <w:rsid w:val="00CA72D7"/>
    <w:rsid w:val="00CB064C"/>
    <w:rsid w:val="00CB35BF"/>
    <w:rsid w:val="00CB537B"/>
    <w:rsid w:val="00CB551C"/>
    <w:rsid w:val="00CB61F9"/>
    <w:rsid w:val="00CB65A5"/>
    <w:rsid w:val="00CB6C6B"/>
    <w:rsid w:val="00CB77F1"/>
    <w:rsid w:val="00CC1F63"/>
    <w:rsid w:val="00CC5940"/>
    <w:rsid w:val="00CC5A66"/>
    <w:rsid w:val="00CD3705"/>
    <w:rsid w:val="00CD4580"/>
    <w:rsid w:val="00CE0F9E"/>
    <w:rsid w:val="00CE1A96"/>
    <w:rsid w:val="00CE2745"/>
    <w:rsid w:val="00CE706F"/>
    <w:rsid w:val="00CF0CC1"/>
    <w:rsid w:val="00CF7F24"/>
    <w:rsid w:val="00D010A2"/>
    <w:rsid w:val="00D0276F"/>
    <w:rsid w:val="00D111F2"/>
    <w:rsid w:val="00D223A1"/>
    <w:rsid w:val="00D260FB"/>
    <w:rsid w:val="00D30F93"/>
    <w:rsid w:val="00D3346F"/>
    <w:rsid w:val="00D56FE0"/>
    <w:rsid w:val="00D613AE"/>
    <w:rsid w:val="00D6692A"/>
    <w:rsid w:val="00D95193"/>
    <w:rsid w:val="00D955F8"/>
    <w:rsid w:val="00D97D4C"/>
    <w:rsid w:val="00DA458E"/>
    <w:rsid w:val="00DA7155"/>
    <w:rsid w:val="00DA7FBB"/>
    <w:rsid w:val="00DB123D"/>
    <w:rsid w:val="00DB4A8F"/>
    <w:rsid w:val="00DB6769"/>
    <w:rsid w:val="00DC0B93"/>
    <w:rsid w:val="00DC2A84"/>
    <w:rsid w:val="00DD0EA3"/>
    <w:rsid w:val="00DD344A"/>
    <w:rsid w:val="00DD4F37"/>
    <w:rsid w:val="00DD63B5"/>
    <w:rsid w:val="00DD6FB6"/>
    <w:rsid w:val="00DE0D7D"/>
    <w:rsid w:val="00DE0EE0"/>
    <w:rsid w:val="00DE2C1E"/>
    <w:rsid w:val="00DF11CC"/>
    <w:rsid w:val="00DF2089"/>
    <w:rsid w:val="00DF557E"/>
    <w:rsid w:val="00DF5FF4"/>
    <w:rsid w:val="00DF6272"/>
    <w:rsid w:val="00E00199"/>
    <w:rsid w:val="00E033B0"/>
    <w:rsid w:val="00E0598B"/>
    <w:rsid w:val="00E12568"/>
    <w:rsid w:val="00E15D80"/>
    <w:rsid w:val="00E160ED"/>
    <w:rsid w:val="00E22095"/>
    <w:rsid w:val="00E23342"/>
    <w:rsid w:val="00E24BFF"/>
    <w:rsid w:val="00E27D15"/>
    <w:rsid w:val="00E4335F"/>
    <w:rsid w:val="00E442B3"/>
    <w:rsid w:val="00E4544E"/>
    <w:rsid w:val="00E45647"/>
    <w:rsid w:val="00E46E54"/>
    <w:rsid w:val="00E514AD"/>
    <w:rsid w:val="00E533BE"/>
    <w:rsid w:val="00E56F9D"/>
    <w:rsid w:val="00E62A9D"/>
    <w:rsid w:val="00E65154"/>
    <w:rsid w:val="00E65F47"/>
    <w:rsid w:val="00E66210"/>
    <w:rsid w:val="00E66EA7"/>
    <w:rsid w:val="00E72D6D"/>
    <w:rsid w:val="00E72E48"/>
    <w:rsid w:val="00E82AB8"/>
    <w:rsid w:val="00E82ADB"/>
    <w:rsid w:val="00E8329B"/>
    <w:rsid w:val="00E9354F"/>
    <w:rsid w:val="00E94416"/>
    <w:rsid w:val="00E97239"/>
    <w:rsid w:val="00EA0C75"/>
    <w:rsid w:val="00EA713A"/>
    <w:rsid w:val="00EB013F"/>
    <w:rsid w:val="00EB13B0"/>
    <w:rsid w:val="00EB2D80"/>
    <w:rsid w:val="00EC3380"/>
    <w:rsid w:val="00EC595C"/>
    <w:rsid w:val="00EC7444"/>
    <w:rsid w:val="00ED6344"/>
    <w:rsid w:val="00ED682E"/>
    <w:rsid w:val="00ED7ACF"/>
    <w:rsid w:val="00EE2955"/>
    <w:rsid w:val="00EE331F"/>
    <w:rsid w:val="00EE746E"/>
    <w:rsid w:val="00EF2571"/>
    <w:rsid w:val="00EF366A"/>
    <w:rsid w:val="00F00486"/>
    <w:rsid w:val="00F036FD"/>
    <w:rsid w:val="00F12280"/>
    <w:rsid w:val="00F125EC"/>
    <w:rsid w:val="00F1328E"/>
    <w:rsid w:val="00F15255"/>
    <w:rsid w:val="00F17346"/>
    <w:rsid w:val="00F202E4"/>
    <w:rsid w:val="00F22FE3"/>
    <w:rsid w:val="00F23693"/>
    <w:rsid w:val="00F30D62"/>
    <w:rsid w:val="00F32187"/>
    <w:rsid w:val="00F33A53"/>
    <w:rsid w:val="00F40D9A"/>
    <w:rsid w:val="00F4151A"/>
    <w:rsid w:val="00F45A0A"/>
    <w:rsid w:val="00F477F6"/>
    <w:rsid w:val="00F4787A"/>
    <w:rsid w:val="00F50ED6"/>
    <w:rsid w:val="00F51BAA"/>
    <w:rsid w:val="00F61587"/>
    <w:rsid w:val="00F63F2E"/>
    <w:rsid w:val="00F64D7E"/>
    <w:rsid w:val="00F653B2"/>
    <w:rsid w:val="00F65CB5"/>
    <w:rsid w:val="00F668DC"/>
    <w:rsid w:val="00F704CC"/>
    <w:rsid w:val="00F71955"/>
    <w:rsid w:val="00F72D71"/>
    <w:rsid w:val="00F80865"/>
    <w:rsid w:val="00F8435B"/>
    <w:rsid w:val="00F9705E"/>
    <w:rsid w:val="00FA139C"/>
    <w:rsid w:val="00FA4597"/>
    <w:rsid w:val="00FB0DDD"/>
    <w:rsid w:val="00FB452F"/>
    <w:rsid w:val="00FB7544"/>
    <w:rsid w:val="00FC4181"/>
    <w:rsid w:val="00FD212D"/>
    <w:rsid w:val="00FE1F9B"/>
    <w:rsid w:val="00FE22F9"/>
    <w:rsid w:val="00FE30D7"/>
    <w:rsid w:val="00FE68CF"/>
    <w:rsid w:val="00FF555D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startarrow="block"/>
      <v:textbox inset="1mm,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05B5"/>
    <w:rPr>
      <w:rFonts w:ascii="Arial" w:hAnsi="Arial"/>
      <w:sz w:val="24"/>
      <w:szCs w:val="24"/>
    </w:rPr>
  </w:style>
  <w:style w:type="paragraph" w:styleId="berschrift1">
    <w:name w:val="heading 1"/>
    <w:aliases w:val="Ah Üb_1"/>
    <w:basedOn w:val="Standard"/>
    <w:next w:val="Standard"/>
    <w:qFormat/>
    <w:rsid w:val="007E3ABC"/>
    <w:pPr>
      <w:keepNext/>
      <w:numPr>
        <w:numId w:val="25"/>
      </w:numPr>
      <w:spacing w:before="240" w:after="60"/>
      <w:outlineLvl w:val="0"/>
    </w:pPr>
    <w:rPr>
      <w:rFonts w:cs="Arial"/>
      <w:b/>
      <w:bCs/>
      <w:color w:val="365F91" w:themeColor="accent1" w:themeShade="BF"/>
      <w:kern w:val="32"/>
      <w:sz w:val="32"/>
      <w:szCs w:val="32"/>
    </w:rPr>
  </w:style>
  <w:style w:type="paragraph" w:styleId="berschrift2">
    <w:name w:val="heading 2"/>
    <w:aliases w:val="Ah Üb_2"/>
    <w:basedOn w:val="Standard"/>
    <w:next w:val="Standard"/>
    <w:qFormat/>
    <w:rsid w:val="008C78E6"/>
    <w:pPr>
      <w:keepNext/>
      <w:numPr>
        <w:ilvl w:val="1"/>
        <w:numId w:val="2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aliases w:val="Ah Üb_3"/>
    <w:basedOn w:val="Standard"/>
    <w:next w:val="Standard"/>
    <w:link w:val="berschrift3Zchn"/>
    <w:qFormat/>
    <w:rsid w:val="00E4544E"/>
    <w:pPr>
      <w:keepNext/>
      <w:keepLines/>
      <w:numPr>
        <w:ilvl w:val="2"/>
        <w:numId w:val="25"/>
      </w:numPr>
      <w:spacing w:before="120"/>
      <w:outlineLvl w:val="2"/>
    </w:pPr>
    <w:rPr>
      <w:rFonts w:eastAsiaTheme="majorEastAsia" w:cstheme="majorBidi"/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001D9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001D9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001D9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001D9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001D9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001D9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23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23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A2394"/>
  </w:style>
  <w:style w:type="paragraph" w:styleId="Verzeichnis1">
    <w:name w:val="toc 1"/>
    <w:basedOn w:val="Standard"/>
    <w:next w:val="Standard"/>
    <w:autoRedefine/>
    <w:uiPriority w:val="39"/>
    <w:qFormat/>
    <w:rsid w:val="00E72D6D"/>
    <w:pPr>
      <w:tabs>
        <w:tab w:val="right" w:leader="dot" w:pos="8210"/>
      </w:tabs>
      <w:spacing w:before="120"/>
    </w:pPr>
    <w:rPr>
      <w:b/>
      <w:bCs/>
      <w:noProof/>
      <w:color w:val="365F91" w:themeColor="accent1" w:themeShade="BF"/>
      <w:sz w:val="20"/>
    </w:rPr>
  </w:style>
  <w:style w:type="character" w:styleId="Hyperlink">
    <w:name w:val="Hyperlink"/>
    <w:basedOn w:val="Absatz-Standardschriftart"/>
    <w:uiPriority w:val="99"/>
    <w:rsid w:val="00315536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B0DDD"/>
    <w:pPr>
      <w:tabs>
        <w:tab w:val="right" w:leader="dot" w:pos="8210"/>
      </w:tabs>
      <w:ind w:left="426"/>
    </w:pPr>
    <w:rPr>
      <w:rFonts w:cs="Arial"/>
      <w:bCs/>
      <w:noProof/>
      <w:sz w:val="20"/>
      <w:szCs w:val="20"/>
    </w:rPr>
  </w:style>
  <w:style w:type="paragraph" w:customStyle="1" w:styleId="AhAufz-2">
    <w:name w:val="Ah Aufz-2"/>
    <w:basedOn w:val="AhAufz-1"/>
    <w:link w:val="AhAufz-2Zchn"/>
    <w:qFormat/>
    <w:rsid w:val="004A784E"/>
    <w:pPr>
      <w:numPr>
        <w:numId w:val="23"/>
      </w:numPr>
      <w:tabs>
        <w:tab w:val="clear" w:pos="720"/>
        <w:tab w:val="num" w:pos="567"/>
      </w:tabs>
      <w:ind w:left="567" w:hanging="425"/>
    </w:pPr>
  </w:style>
  <w:style w:type="table" w:styleId="Tabellenraster">
    <w:name w:val="Table Grid"/>
    <w:basedOn w:val="NormaleTabelle"/>
    <w:rsid w:val="002C7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4547CF"/>
    <w:rPr>
      <w:rFonts w:ascii="Arial" w:hAnsi="Arial"/>
      <w:snapToGrid w:val="0"/>
      <w:color w:val="000000"/>
      <w:sz w:val="24"/>
    </w:rPr>
  </w:style>
  <w:style w:type="paragraph" w:customStyle="1" w:styleId="AhVRahmen">
    <w:name w:val="Ah VRahmen"/>
    <w:basedOn w:val="Standard"/>
    <w:qFormat/>
    <w:rsid w:val="004F5D18"/>
    <w:pPr>
      <w:pBdr>
        <w:top w:val="thickThinLargeGap" w:sz="24" w:space="5" w:color="E36C0A" w:themeColor="accent6" w:themeShade="BF" w:shadow="1"/>
        <w:left w:val="thickThinLargeGap" w:sz="24" w:space="4" w:color="E36C0A" w:themeColor="accent6" w:themeShade="BF" w:shadow="1"/>
        <w:bottom w:val="thickThinLargeGap" w:sz="24" w:space="5" w:color="E36C0A" w:themeColor="accent6" w:themeShade="BF" w:shadow="1"/>
        <w:right w:val="thickThinLargeGap" w:sz="24" w:space="4" w:color="E36C0A" w:themeColor="accent6" w:themeShade="BF" w:shadow="1"/>
      </w:pBdr>
      <w:tabs>
        <w:tab w:val="left" w:pos="6096"/>
      </w:tabs>
      <w:ind w:left="1418" w:right="2408"/>
      <w:jc w:val="center"/>
    </w:pPr>
    <w:rPr>
      <w:rFonts w:cs="Arial"/>
    </w:rPr>
  </w:style>
  <w:style w:type="paragraph" w:customStyle="1" w:styleId="AhAufz-1">
    <w:name w:val="Ah Aufz-1"/>
    <w:basedOn w:val="Standard"/>
    <w:link w:val="AhAufz-1Zchn"/>
    <w:qFormat/>
    <w:rsid w:val="00E82AB8"/>
    <w:pPr>
      <w:numPr>
        <w:numId w:val="22"/>
      </w:numPr>
      <w:tabs>
        <w:tab w:val="clear" w:pos="720"/>
        <w:tab w:val="num" w:pos="567"/>
      </w:tabs>
      <w:spacing w:before="120"/>
      <w:ind w:left="567" w:hanging="425"/>
    </w:pPr>
    <w:rPr>
      <w:rFonts w:cs="Arial"/>
    </w:rPr>
  </w:style>
  <w:style w:type="character" w:styleId="Fett">
    <w:name w:val="Strong"/>
    <w:basedOn w:val="Absatz-Standardschriftart"/>
    <w:rsid w:val="00481A51"/>
    <w:rPr>
      <w:b/>
      <w:bCs/>
    </w:rPr>
  </w:style>
  <w:style w:type="paragraph" w:styleId="Untertitel">
    <w:name w:val="Subtitle"/>
    <w:basedOn w:val="Standard"/>
    <w:next w:val="Standard"/>
    <w:link w:val="UntertitelZchn"/>
    <w:rsid w:val="00103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103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hVTitel-1">
    <w:name w:val="Ah VTitel-1"/>
    <w:basedOn w:val="Standard"/>
    <w:link w:val="AhVTitel-1Zchn"/>
    <w:qFormat/>
    <w:rsid w:val="006B23B2"/>
    <w:pPr>
      <w:jc w:val="center"/>
    </w:pPr>
    <w:rPr>
      <w:rFonts w:cs="Arial"/>
      <w:b/>
      <w:sz w:val="96"/>
      <w:szCs w:val="96"/>
      <w14:shadow w14:blurRad="55003" w14:dist="50800" w14:dir="5400000" w14:sx="100000" w14:sy="100000" w14:kx="0" w14:ky="0" w14:algn="tl">
        <w14:srgbClr w14:val="000000">
          <w14:alpha w14:val="67000"/>
        </w14:srgbClr>
      </w14:shadow>
      <w14:textOutline w14:w="8890" w14:cap="flat" w14:cmpd="sng" w14:algn="ctr">
        <w14:solidFill>
          <w14:schemeClr w14:val="accent1">
            <w14:tint w14:val="3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63000"/>
                <w14:sat w14:val="105000"/>
              </w14:schemeClr>
            </w14:gs>
            <w14:gs w14:pos="90000">
              <w14:schemeClr w14:val="accent1">
                <w14:shade w14:val="50000"/>
                <w14:satMod w14:val="100000"/>
              </w14:schemeClr>
            </w14:gs>
          </w14:gsLst>
          <w14:lin w14:ang="5400000" w14:scaled="0"/>
        </w14:gradFill>
      </w14:textFill>
    </w:rPr>
  </w:style>
  <w:style w:type="paragraph" w:customStyle="1" w:styleId="AhVTitel-2">
    <w:name w:val="Ah VTitel-2"/>
    <w:basedOn w:val="Standard"/>
    <w:link w:val="AhVTitel-2Zchn"/>
    <w:qFormat/>
    <w:rsid w:val="00A365FE"/>
    <w:pPr>
      <w:jc w:val="center"/>
    </w:pPr>
    <w:rPr>
      <w:rFonts w:cs="Arial"/>
      <w:b/>
      <w:color w:val="365F91" w:themeColor="accent1" w:themeShade="BF"/>
      <w:sz w:val="32"/>
      <w:szCs w:val="32"/>
    </w:rPr>
  </w:style>
  <w:style w:type="character" w:customStyle="1" w:styleId="AhVTitel-1Zchn">
    <w:name w:val="Ah VTitel-1 Zchn"/>
    <w:basedOn w:val="Absatz-Standardschriftart"/>
    <w:link w:val="AhVTitel-1"/>
    <w:rsid w:val="006B23B2"/>
    <w:rPr>
      <w:rFonts w:ascii="Arial" w:hAnsi="Arial" w:cs="Arial"/>
      <w:b/>
      <w:sz w:val="96"/>
      <w:szCs w:val="96"/>
      <w14:shadow w14:blurRad="55003" w14:dist="50800" w14:dir="5400000" w14:sx="100000" w14:sy="100000" w14:kx="0" w14:ky="0" w14:algn="tl">
        <w14:srgbClr w14:val="000000">
          <w14:alpha w14:val="67000"/>
        </w14:srgbClr>
      </w14:shadow>
      <w14:textOutline w14:w="8890" w14:cap="flat" w14:cmpd="sng" w14:algn="ctr">
        <w14:solidFill>
          <w14:schemeClr w14:val="accent1">
            <w14:tint w14:val="3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63000"/>
                <w14:sat w14:val="105000"/>
              </w14:schemeClr>
            </w14:gs>
            <w14:gs w14:pos="90000">
              <w14:schemeClr w14:val="accent1">
                <w14:shade w14:val="50000"/>
                <w14:satMod w14:val="100000"/>
              </w14:schemeClr>
            </w14:gs>
          </w14:gsLst>
          <w14:lin w14:ang="5400000" w14:scaled="0"/>
        </w14:gradFill>
      </w14:textFill>
    </w:rPr>
  </w:style>
  <w:style w:type="paragraph" w:customStyle="1" w:styleId="AhNummerierung">
    <w:name w:val="Ah Nummerierung"/>
    <w:basedOn w:val="Standard"/>
    <w:link w:val="AhNummerierungZchn"/>
    <w:qFormat/>
    <w:rsid w:val="00E82AB8"/>
    <w:pPr>
      <w:numPr>
        <w:numId w:val="20"/>
      </w:numPr>
      <w:tabs>
        <w:tab w:val="clear" w:pos="720"/>
        <w:tab w:val="num" w:pos="567"/>
      </w:tabs>
      <w:spacing w:before="120"/>
      <w:ind w:left="567" w:hanging="141"/>
    </w:pPr>
  </w:style>
  <w:style w:type="character" w:customStyle="1" w:styleId="AhVTitel-2Zchn">
    <w:name w:val="Ah VTitel-2 Zchn"/>
    <w:basedOn w:val="Absatz-Standardschriftart"/>
    <w:link w:val="AhVTitel-2"/>
    <w:rsid w:val="00A365FE"/>
    <w:rPr>
      <w:rFonts w:ascii="Arial" w:hAnsi="Arial" w:cs="Arial"/>
      <w:b/>
      <w:color w:val="365F91" w:themeColor="accent1" w:themeShade="BF"/>
      <w:sz w:val="32"/>
      <w:szCs w:val="32"/>
    </w:rPr>
  </w:style>
  <w:style w:type="character" w:customStyle="1" w:styleId="AhNummerierungZchn">
    <w:name w:val="Ah Nummerierung Zchn"/>
    <w:basedOn w:val="Absatz-Standardschriftart"/>
    <w:link w:val="AhNummerierung"/>
    <w:rsid w:val="00E82AB8"/>
    <w:rPr>
      <w:rFonts w:ascii="Arial" w:hAnsi="Arial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5001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hAufz-1Zchn">
    <w:name w:val="Ah Aufz-1 Zchn"/>
    <w:basedOn w:val="Absatz-Standardschriftart"/>
    <w:link w:val="AhAufz-1"/>
    <w:rsid w:val="004A784E"/>
    <w:rPr>
      <w:rFonts w:ascii="Arial" w:hAnsi="Arial" w:cs="Arial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500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hAufz-2Zchn">
    <w:name w:val="Ah Aufz-2 Zchn"/>
    <w:basedOn w:val="AhAufz-1Zchn"/>
    <w:link w:val="AhAufz-2"/>
    <w:rsid w:val="004A784E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A43D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43DD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86D8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</w:rPr>
  </w:style>
  <w:style w:type="character" w:customStyle="1" w:styleId="berschrift3Zchn">
    <w:name w:val="Überschrift 3 Zchn"/>
    <w:aliases w:val="Ah Üb_3 Zchn"/>
    <w:basedOn w:val="Absatz-Standardschriftart"/>
    <w:link w:val="berschrift3"/>
    <w:rsid w:val="00E4544E"/>
    <w:rPr>
      <w:rFonts w:ascii="Arial" w:eastAsiaTheme="majorEastAsia" w:hAnsi="Arial" w:cstheme="majorBidi"/>
      <w:b/>
      <w:bCs/>
      <w:sz w:val="24"/>
      <w:szCs w:val="24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F1EED"/>
    <w:pPr>
      <w:ind w:left="240"/>
    </w:pPr>
    <w:rPr>
      <w:rFonts w:asciiTheme="minorHAnsi" w:hAnsiTheme="minorHAnsi" w:cstheme="minorHAns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5001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hbX">
    <w:name w:val="Ah Üb_X"/>
    <w:basedOn w:val="Standard"/>
    <w:next w:val="Standard"/>
    <w:qFormat/>
    <w:rsid w:val="00922719"/>
    <w:pPr>
      <w:tabs>
        <w:tab w:val="left" w:pos="1418"/>
      </w:tabs>
    </w:pPr>
    <w:rPr>
      <w:rFonts w:cs="Arial"/>
      <w:b/>
      <w:color w:val="365F91" w:themeColor="accent1" w:themeShade="BF"/>
      <w:sz w:val="32"/>
    </w:rPr>
  </w:style>
  <w:style w:type="paragraph" w:styleId="Verzeichnis4">
    <w:name w:val="toc 4"/>
    <w:basedOn w:val="Standard"/>
    <w:next w:val="Standard"/>
    <w:autoRedefine/>
    <w:rsid w:val="0058645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rsid w:val="0058645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rsid w:val="0058645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rsid w:val="0058645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rsid w:val="0058645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rsid w:val="00586454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AhVerfasser">
    <w:name w:val="Ah Verfasser"/>
    <w:basedOn w:val="Standard"/>
    <w:link w:val="AhVerfasserZchn"/>
    <w:qFormat/>
    <w:rsid w:val="00E24BFF"/>
    <w:pPr>
      <w:tabs>
        <w:tab w:val="left" w:pos="1418"/>
      </w:tabs>
    </w:pPr>
    <w:rPr>
      <w:rFonts w:cs="Arial"/>
    </w:rPr>
  </w:style>
  <w:style w:type="character" w:customStyle="1" w:styleId="berschrift7Zchn">
    <w:name w:val="Überschrift 7 Zchn"/>
    <w:basedOn w:val="Absatz-Standardschriftart"/>
    <w:link w:val="berschrift7"/>
    <w:semiHidden/>
    <w:rsid w:val="005001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hVerfasserZchn">
    <w:name w:val="Ah Verfasser Zchn"/>
    <w:basedOn w:val="Absatz-Standardschriftart"/>
    <w:link w:val="AhVerfasser"/>
    <w:rsid w:val="00E24BFF"/>
    <w:rPr>
      <w:rFonts w:ascii="Arial" w:hAnsi="Arial" w:cs="Arial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5001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001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hAnh-1">
    <w:name w:val="Ah Anh-1"/>
    <w:basedOn w:val="Standard"/>
    <w:next w:val="Standard"/>
    <w:qFormat/>
    <w:rsid w:val="005E13CD"/>
    <w:pPr>
      <w:tabs>
        <w:tab w:val="left" w:leader="dot" w:pos="6804"/>
        <w:tab w:val="right" w:leader="dot" w:pos="7797"/>
      </w:tabs>
    </w:pPr>
    <w:rPr>
      <w:rFonts w:cs="Arial"/>
      <w:b/>
      <w:color w:val="E36C0A" w:themeColor="accent6" w:themeShade="BF"/>
      <w:sz w:val="32"/>
    </w:rPr>
  </w:style>
  <w:style w:type="paragraph" w:customStyle="1" w:styleId="AhAnh-2">
    <w:name w:val="Ah Anh-2"/>
    <w:basedOn w:val="Standard"/>
    <w:next w:val="Standard"/>
    <w:qFormat/>
    <w:rsid w:val="005E13CD"/>
    <w:rPr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05B5"/>
    <w:rPr>
      <w:rFonts w:ascii="Arial" w:hAnsi="Arial"/>
      <w:sz w:val="24"/>
      <w:szCs w:val="24"/>
    </w:rPr>
  </w:style>
  <w:style w:type="paragraph" w:styleId="berschrift1">
    <w:name w:val="heading 1"/>
    <w:aliases w:val="Ah Üb_1"/>
    <w:basedOn w:val="Standard"/>
    <w:next w:val="Standard"/>
    <w:qFormat/>
    <w:rsid w:val="007E3ABC"/>
    <w:pPr>
      <w:keepNext/>
      <w:numPr>
        <w:numId w:val="25"/>
      </w:numPr>
      <w:spacing w:before="240" w:after="60"/>
      <w:outlineLvl w:val="0"/>
    </w:pPr>
    <w:rPr>
      <w:rFonts w:cs="Arial"/>
      <w:b/>
      <w:bCs/>
      <w:color w:val="365F91" w:themeColor="accent1" w:themeShade="BF"/>
      <w:kern w:val="32"/>
      <w:sz w:val="32"/>
      <w:szCs w:val="32"/>
    </w:rPr>
  </w:style>
  <w:style w:type="paragraph" w:styleId="berschrift2">
    <w:name w:val="heading 2"/>
    <w:aliases w:val="Ah Üb_2"/>
    <w:basedOn w:val="Standard"/>
    <w:next w:val="Standard"/>
    <w:qFormat/>
    <w:rsid w:val="008C78E6"/>
    <w:pPr>
      <w:keepNext/>
      <w:numPr>
        <w:ilvl w:val="1"/>
        <w:numId w:val="2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aliases w:val="Ah Üb_3"/>
    <w:basedOn w:val="Standard"/>
    <w:next w:val="Standard"/>
    <w:link w:val="berschrift3Zchn"/>
    <w:qFormat/>
    <w:rsid w:val="00E4544E"/>
    <w:pPr>
      <w:keepNext/>
      <w:keepLines/>
      <w:numPr>
        <w:ilvl w:val="2"/>
        <w:numId w:val="25"/>
      </w:numPr>
      <w:spacing w:before="120"/>
      <w:outlineLvl w:val="2"/>
    </w:pPr>
    <w:rPr>
      <w:rFonts w:eastAsiaTheme="majorEastAsia" w:cstheme="majorBidi"/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001D9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001D9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001D9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001D9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001D9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001D9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23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23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A2394"/>
  </w:style>
  <w:style w:type="paragraph" w:styleId="Verzeichnis1">
    <w:name w:val="toc 1"/>
    <w:basedOn w:val="Standard"/>
    <w:next w:val="Standard"/>
    <w:autoRedefine/>
    <w:uiPriority w:val="39"/>
    <w:qFormat/>
    <w:rsid w:val="00E72D6D"/>
    <w:pPr>
      <w:tabs>
        <w:tab w:val="right" w:leader="dot" w:pos="8210"/>
      </w:tabs>
      <w:spacing w:before="120"/>
    </w:pPr>
    <w:rPr>
      <w:b/>
      <w:bCs/>
      <w:noProof/>
      <w:color w:val="365F91" w:themeColor="accent1" w:themeShade="BF"/>
      <w:sz w:val="20"/>
    </w:rPr>
  </w:style>
  <w:style w:type="character" w:styleId="Hyperlink">
    <w:name w:val="Hyperlink"/>
    <w:basedOn w:val="Absatz-Standardschriftart"/>
    <w:uiPriority w:val="99"/>
    <w:rsid w:val="00315536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B0DDD"/>
    <w:pPr>
      <w:tabs>
        <w:tab w:val="right" w:leader="dot" w:pos="8210"/>
      </w:tabs>
      <w:ind w:left="426"/>
    </w:pPr>
    <w:rPr>
      <w:rFonts w:cs="Arial"/>
      <w:bCs/>
      <w:noProof/>
      <w:sz w:val="20"/>
      <w:szCs w:val="20"/>
    </w:rPr>
  </w:style>
  <w:style w:type="paragraph" w:customStyle="1" w:styleId="AhAufz-2">
    <w:name w:val="Ah Aufz-2"/>
    <w:basedOn w:val="AhAufz-1"/>
    <w:link w:val="AhAufz-2Zchn"/>
    <w:qFormat/>
    <w:rsid w:val="004A784E"/>
    <w:pPr>
      <w:numPr>
        <w:numId w:val="23"/>
      </w:numPr>
      <w:tabs>
        <w:tab w:val="clear" w:pos="720"/>
        <w:tab w:val="num" w:pos="567"/>
      </w:tabs>
      <w:ind w:left="567" w:hanging="425"/>
    </w:pPr>
  </w:style>
  <w:style w:type="table" w:styleId="Tabellenraster">
    <w:name w:val="Table Grid"/>
    <w:basedOn w:val="NormaleTabelle"/>
    <w:rsid w:val="002C7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4547CF"/>
    <w:rPr>
      <w:rFonts w:ascii="Arial" w:hAnsi="Arial"/>
      <w:snapToGrid w:val="0"/>
      <w:color w:val="000000"/>
      <w:sz w:val="24"/>
    </w:rPr>
  </w:style>
  <w:style w:type="paragraph" w:customStyle="1" w:styleId="AhVRahmen">
    <w:name w:val="Ah VRahmen"/>
    <w:basedOn w:val="Standard"/>
    <w:qFormat/>
    <w:rsid w:val="004F5D18"/>
    <w:pPr>
      <w:pBdr>
        <w:top w:val="thickThinLargeGap" w:sz="24" w:space="5" w:color="E36C0A" w:themeColor="accent6" w:themeShade="BF" w:shadow="1"/>
        <w:left w:val="thickThinLargeGap" w:sz="24" w:space="4" w:color="E36C0A" w:themeColor="accent6" w:themeShade="BF" w:shadow="1"/>
        <w:bottom w:val="thickThinLargeGap" w:sz="24" w:space="5" w:color="E36C0A" w:themeColor="accent6" w:themeShade="BF" w:shadow="1"/>
        <w:right w:val="thickThinLargeGap" w:sz="24" w:space="4" w:color="E36C0A" w:themeColor="accent6" w:themeShade="BF" w:shadow="1"/>
      </w:pBdr>
      <w:tabs>
        <w:tab w:val="left" w:pos="6096"/>
      </w:tabs>
      <w:ind w:left="1418" w:right="2408"/>
      <w:jc w:val="center"/>
    </w:pPr>
    <w:rPr>
      <w:rFonts w:cs="Arial"/>
    </w:rPr>
  </w:style>
  <w:style w:type="paragraph" w:customStyle="1" w:styleId="AhAufz-1">
    <w:name w:val="Ah Aufz-1"/>
    <w:basedOn w:val="Standard"/>
    <w:link w:val="AhAufz-1Zchn"/>
    <w:qFormat/>
    <w:rsid w:val="00E82AB8"/>
    <w:pPr>
      <w:numPr>
        <w:numId w:val="22"/>
      </w:numPr>
      <w:tabs>
        <w:tab w:val="clear" w:pos="720"/>
        <w:tab w:val="num" w:pos="567"/>
      </w:tabs>
      <w:spacing w:before="120"/>
      <w:ind w:left="567" w:hanging="425"/>
    </w:pPr>
    <w:rPr>
      <w:rFonts w:cs="Arial"/>
    </w:rPr>
  </w:style>
  <w:style w:type="character" w:styleId="Fett">
    <w:name w:val="Strong"/>
    <w:basedOn w:val="Absatz-Standardschriftart"/>
    <w:rsid w:val="00481A51"/>
    <w:rPr>
      <w:b/>
      <w:bCs/>
    </w:rPr>
  </w:style>
  <w:style w:type="paragraph" w:styleId="Untertitel">
    <w:name w:val="Subtitle"/>
    <w:basedOn w:val="Standard"/>
    <w:next w:val="Standard"/>
    <w:link w:val="UntertitelZchn"/>
    <w:rsid w:val="00103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103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hVTitel-1">
    <w:name w:val="Ah VTitel-1"/>
    <w:basedOn w:val="Standard"/>
    <w:link w:val="AhVTitel-1Zchn"/>
    <w:qFormat/>
    <w:rsid w:val="006B23B2"/>
    <w:pPr>
      <w:jc w:val="center"/>
    </w:pPr>
    <w:rPr>
      <w:rFonts w:cs="Arial"/>
      <w:b/>
      <w:sz w:val="96"/>
      <w:szCs w:val="96"/>
      <w14:shadow w14:blurRad="55003" w14:dist="50800" w14:dir="5400000" w14:sx="100000" w14:sy="100000" w14:kx="0" w14:ky="0" w14:algn="tl">
        <w14:srgbClr w14:val="000000">
          <w14:alpha w14:val="67000"/>
        </w14:srgbClr>
      </w14:shadow>
      <w14:textOutline w14:w="8890" w14:cap="flat" w14:cmpd="sng" w14:algn="ctr">
        <w14:solidFill>
          <w14:schemeClr w14:val="accent1">
            <w14:tint w14:val="3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63000"/>
                <w14:sat w14:val="105000"/>
              </w14:schemeClr>
            </w14:gs>
            <w14:gs w14:pos="90000">
              <w14:schemeClr w14:val="accent1">
                <w14:shade w14:val="50000"/>
                <w14:satMod w14:val="100000"/>
              </w14:schemeClr>
            </w14:gs>
          </w14:gsLst>
          <w14:lin w14:ang="5400000" w14:scaled="0"/>
        </w14:gradFill>
      </w14:textFill>
    </w:rPr>
  </w:style>
  <w:style w:type="paragraph" w:customStyle="1" w:styleId="AhVTitel-2">
    <w:name w:val="Ah VTitel-2"/>
    <w:basedOn w:val="Standard"/>
    <w:link w:val="AhVTitel-2Zchn"/>
    <w:qFormat/>
    <w:rsid w:val="00A365FE"/>
    <w:pPr>
      <w:jc w:val="center"/>
    </w:pPr>
    <w:rPr>
      <w:rFonts w:cs="Arial"/>
      <w:b/>
      <w:color w:val="365F91" w:themeColor="accent1" w:themeShade="BF"/>
      <w:sz w:val="32"/>
      <w:szCs w:val="32"/>
    </w:rPr>
  </w:style>
  <w:style w:type="character" w:customStyle="1" w:styleId="AhVTitel-1Zchn">
    <w:name w:val="Ah VTitel-1 Zchn"/>
    <w:basedOn w:val="Absatz-Standardschriftart"/>
    <w:link w:val="AhVTitel-1"/>
    <w:rsid w:val="006B23B2"/>
    <w:rPr>
      <w:rFonts w:ascii="Arial" w:hAnsi="Arial" w:cs="Arial"/>
      <w:b/>
      <w:sz w:val="96"/>
      <w:szCs w:val="96"/>
      <w14:shadow w14:blurRad="55003" w14:dist="50800" w14:dir="5400000" w14:sx="100000" w14:sy="100000" w14:kx="0" w14:ky="0" w14:algn="tl">
        <w14:srgbClr w14:val="000000">
          <w14:alpha w14:val="67000"/>
        </w14:srgbClr>
      </w14:shadow>
      <w14:textOutline w14:w="8890" w14:cap="flat" w14:cmpd="sng" w14:algn="ctr">
        <w14:solidFill>
          <w14:schemeClr w14:val="accent1">
            <w14:tint w14:val="3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63000"/>
                <w14:sat w14:val="105000"/>
              </w14:schemeClr>
            </w14:gs>
            <w14:gs w14:pos="90000">
              <w14:schemeClr w14:val="accent1">
                <w14:shade w14:val="50000"/>
                <w14:satMod w14:val="100000"/>
              </w14:schemeClr>
            </w14:gs>
          </w14:gsLst>
          <w14:lin w14:ang="5400000" w14:scaled="0"/>
        </w14:gradFill>
      </w14:textFill>
    </w:rPr>
  </w:style>
  <w:style w:type="paragraph" w:customStyle="1" w:styleId="AhNummerierung">
    <w:name w:val="Ah Nummerierung"/>
    <w:basedOn w:val="Standard"/>
    <w:link w:val="AhNummerierungZchn"/>
    <w:qFormat/>
    <w:rsid w:val="00E82AB8"/>
    <w:pPr>
      <w:numPr>
        <w:numId w:val="20"/>
      </w:numPr>
      <w:tabs>
        <w:tab w:val="clear" w:pos="720"/>
        <w:tab w:val="num" w:pos="567"/>
      </w:tabs>
      <w:spacing w:before="120"/>
      <w:ind w:left="567" w:hanging="141"/>
    </w:pPr>
  </w:style>
  <w:style w:type="character" w:customStyle="1" w:styleId="AhVTitel-2Zchn">
    <w:name w:val="Ah VTitel-2 Zchn"/>
    <w:basedOn w:val="Absatz-Standardschriftart"/>
    <w:link w:val="AhVTitel-2"/>
    <w:rsid w:val="00A365FE"/>
    <w:rPr>
      <w:rFonts w:ascii="Arial" w:hAnsi="Arial" w:cs="Arial"/>
      <w:b/>
      <w:color w:val="365F91" w:themeColor="accent1" w:themeShade="BF"/>
      <w:sz w:val="32"/>
      <w:szCs w:val="32"/>
    </w:rPr>
  </w:style>
  <w:style w:type="character" w:customStyle="1" w:styleId="AhNummerierungZchn">
    <w:name w:val="Ah Nummerierung Zchn"/>
    <w:basedOn w:val="Absatz-Standardschriftart"/>
    <w:link w:val="AhNummerierung"/>
    <w:rsid w:val="00E82AB8"/>
    <w:rPr>
      <w:rFonts w:ascii="Arial" w:hAnsi="Arial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5001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hAufz-1Zchn">
    <w:name w:val="Ah Aufz-1 Zchn"/>
    <w:basedOn w:val="Absatz-Standardschriftart"/>
    <w:link w:val="AhAufz-1"/>
    <w:rsid w:val="004A784E"/>
    <w:rPr>
      <w:rFonts w:ascii="Arial" w:hAnsi="Arial" w:cs="Arial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500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hAufz-2Zchn">
    <w:name w:val="Ah Aufz-2 Zchn"/>
    <w:basedOn w:val="AhAufz-1Zchn"/>
    <w:link w:val="AhAufz-2"/>
    <w:rsid w:val="004A784E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A43D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43DD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86D8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</w:rPr>
  </w:style>
  <w:style w:type="character" w:customStyle="1" w:styleId="berschrift3Zchn">
    <w:name w:val="Überschrift 3 Zchn"/>
    <w:aliases w:val="Ah Üb_3 Zchn"/>
    <w:basedOn w:val="Absatz-Standardschriftart"/>
    <w:link w:val="berschrift3"/>
    <w:rsid w:val="00E4544E"/>
    <w:rPr>
      <w:rFonts w:ascii="Arial" w:eastAsiaTheme="majorEastAsia" w:hAnsi="Arial" w:cstheme="majorBidi"/>
      <w:b/>
      <w:bCs/>
      <w:sz w:val="24"/>
      <w:szCs w:val="24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F1EED"/>
    <w:pPr>
      <w:ind w:left="240"/>
    </w:pPr>
    <w:rPr>
      <w:rFonts w:asciiTheme="minorHAnsi" w:hAnsiTheme="minorHAnsi" w:cstheme="minorHAns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5001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hbX">
    <w:name w:val="Ah Üb_X"/>
    <w:basedOn w:val="Standard"/>
    <w:next w:val="Standard"/>
    <w:qFormat/>
    <w:rsid w:val="00922719"/>
    <w:pPr>
      <w:tabs>
        <w:tab w:val="left" w:pos="1418"/>
      </w:tabs>
    </w:pPr>
    <w:rPr>
      <w:rFonts w:cs="Arial"/>
      <w:b/>
      <w:color w:val="365F91" w:themeColor="accent1" w:themeShade="BF"/>
      <w:sz w:val="32"/>
    </w:rPr>
  </w:style>
  <w:style w:type="paragraph" w:styleId="Verzeichnis4">
    <w:name w:val="toc 4"/>
    <w:basedOn w:val="Standard"/>
    <w:next w:val="Standard"/>
    <w:autoRedefine/>
    <w:rsid w:val="0058645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rsid w:val="0058645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rsid w:val="0058645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rsid w:val="0058645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rsid w:val="0058645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rsid w:val="00586454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AhVerfasser">
    <w:name w:val="Ah Verfasser"/>
    <w:basedOn w:val="Standard"/>
    <w:link w:val="AhVerfasserZchn"/>
    <w:qFormat/>
    <w:rsid w:val="00E24BFF"/>
    <w:pPr>
      <w:tabs>
        <w:tab w:val="left" w:pos="1418"/>
      </w:tabs>
    </w:pPr>
    <w:rPr>
      <w:rFonts w:cs="Arial"/>
    </w:rPr>
  </w:style>
  <w:style w:type="character" w:customStyle="1" w:styleId="berschrift7Zchn">
    <w:name w:val="Überschrift 7 Zchn"/>
    <w:basedOn w:val="Absatz-Standardschriftart"/>
    <w:link w:val="berschrift7"/>
    <w:semiHidden/>
    <w:rsid w:val="005001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hVerfasserZchn">
    <w:name w:val="Ah Verfasser Zchn"/>
    <w:basedOn w:val="Absatz-Standardschriftart"/>
    <w:link w:val="AhVerfasser"/>
    <w:rsid w:val="00E24BFF"/>
    <w:rPr>
      <w:rFonts w:ascii="Arial" w:hAnsi="Arial" w:cs="Arial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5001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001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hAnh-1">
    <w:name w:val="Ah Anh-1"/>
    <w:basedOn w:val="Standard"/>
    <w:next w:val="Standard"/>
    <w:qFormat/>
    <w:rsid w:val="005E13CD"/>
    <w:pPr>
      <w:tabs>
        <w:tab w:val="left" w:leader="dot" w:pos="6804"/>
        <w:tab w:val="right" w:leader="dot" w:pos="7797"/>
      </w:tabs>
    </w:pPr>
    <w:rPr>
      <w:rFonts w:cs="Arial"/>
      <w:b/>
      <w:color w:val="E36C0A" w:themeColor="accent6" w:themeShade="BF"/>
      <w:sz w:val="32"/>
    </w:rPr>
  </w:style>
  <w:style w:type="paragraph" w:customStyle="1" w:styleId="AhAnh-2">
    <w:name w:val="Ah Anh-2"/>
    <w:basedOn w:val="Standard"/>
    <w:next w:val="Standard"/>
    <w:qFormat/>
    <w:rsid w:val="005E13CD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nternet\Desktop\Abhand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6146-F718-420E-8730-D72A2CBF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Abhandlung.dotx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Wuppertaler Stadtwerke AG</Company>
  <LinksUpToDate>false</LinksUpToDate>
  <CharactersWithSpaces>1909</CharactersWithSpaces>
  <SharedDoc>false</SharedDoc>
  <HLinks>
    <vt:vector size="12" baseType="variant"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_Toc236363215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_Toc236363214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6</cp:revision>
  <cp:lastPrinted>2012-10-19T09:52:00Z</cp:lastPrinted>
  <dcterms:created xsi:type="dcterms:W3CDTF">2012-10-19T19:35:00Z</dcterms:created>
  <dcterms:modified xsi:type="dcterms:W3CDTF">2012-10-19T19:44:00Z</dcterms:modified>
</cp:coreProperties>
</file>